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0" w:rsidRDefault="006D7420" w:rsidP="00C07EF0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C42" w:rsidRDefault="00763C42" w:rsidP="00C07EF0">
      <w:pPr>
        <w:jc w:val="center"/>
        <w:rPr>
          <w:b/>
          <w:i/>
          <w:sz w:val="36"/>
          <w:szCs w:val="36"/>
        </w:rPr>
      </w:pPr>
    </w:p>
    <w:p w:rsidR="006D7420" w:rsidRPr="00763C42" w:rsidRDefault="00C07EF0" w:rsidP="00C07EF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763C42" w:rsidRDefault="006D7420" w:rsidP="00C07EF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>Гвазденского</w:t>
      </w:r>
      <w:r w:rsidR="00C07EF0" w:rsidRPr="00763C42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</w:p>
    <w:p w:rsidR="00C07EF0" w:rsidRPr="00763C42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C07EF0" w:rsidRPr="00763C42" w:rsidRDefault="00C07EF0" w:rsidP="00C07EF0">
      <w:pPr>
        <w:jc w:val="center"/>
        <w:rPr>
          <w:rFonts w:ascii="Times New Roman" w:hAnsi="Times New Roman"/>
          <w:sz w:val="36"/>
          <w:szCs w:val="36"/>
        </w:rPr>
      </w:pPr>
      <w:r w:rsidRPr="00763C4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C07EF0" w:rsidRPr="00763C42" w:rsidRDefault="00C07EF0" w:rsidP="00C07EF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07EF0" w:rsidRPr="00763C42" w:rsidRDefault="00C07EF0" w:rsidP="00C07EF0">
      <w:pPr>
        <w:jc w:val="center"/>
        <w:rPr>
          <w:rFonts w:ascii="Times New Roman" w:hAnsi="Times New Roman"/>
          <w:sz w:val="40"/>
          <w:szCs w:val="40"/>
        </w:rPr>
      </w:pPr>
      <w:r w:rsidRPr="00763C4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C07EF0" w:rsidRPr="00763C42" w:rsidRDefault="00C07EF0" w:rsidP="00C07EF0">
      <w:pPr>
        <w:ind w:left="1416" w:firstLine="708"/>
        <w:rPr>
          <w:rFonts w:ascii="Times New Roman" w:hAnsi="Times New Roman"/>
          <w:sz w:val="40"/>
          <w:szCs w:val="40"/>
        </w:rPr>
      </w:pPr>
    </w:p>
    <w:p w:rsidR="00C07EF0" w:rsidRPr="00F26A58" w:rsidRDefault="00C07EF0" w:rsidP="00C07EF0">
      <w:pPr>
        <w:rPr>
          <w:rFonts w:ascii="Times New Roman" w:hAnsi="Times New Roman"/>
          <w:b/>
          <w:sz w:val="28"/>
          <w:szCs w:val="28"/>
        </w:rPr>
      </w:pPr>
      <w:r w:rsidRPr="00F26A58">
        <w:rPr>
          <w:rFonts w:ascii="Times New Roman" w:hAnsi="Times New Roman"/>
          <w:b/>
          <w:sz w:val="28"/>
          <w:szCs w:val="28"/>
        </w:rPr>
        <w:t xml:space="preserve">от </w:t>
      </w:r>
      <w:r w:rsidR="00705AC4" w:rsidRPr="00F26A58">
        <w:rPr>
          <w:rFonts w:ascii="Times New Roman" w:hAnsi="Times New Roman"/>
          <w:b/>
          <w:sz w:val="28"/>
          <w:szCs w:val="28"/>
          <w:u w:val="single"/>
        </w:rPr>
        <w:t>23.01.2023г. № 06</w:t>
      </w:r>
    </w:p>
    <w:p w:rsidR="00037A8E" w:rsidRPr="00EB5F82" w:rsidRDefault="00037A8E" w:rsidP="00C07EF0">
      <w:pPr>
        <w:rPr>
          <w:rFonts w:ascii="Times New Roman" w:hAnsi="Times New Roman"/>
          <w:sz w:val="26"/>
          <w:szCs w:val="26"/>
        </w:rPr>
      </w:pPr>
    </w:p>
    <w:p w:rsid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9"/>
      </w:tblGrid>
      <w:tr w:rsidR="00037A8E" w:rsidTr="00037A8E">
        <w:tc>
          <w:tcPr>
            <w:tcW w:w="6345" w:type="dxa"/>
          </w:tcPr>
          <w:p w:rsidR="00037A8E" w:rsidRDefault="00037A8E" w:rsidP="00037A8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>О подготовке проекта изменений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генерального плана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Гвазденского 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Бутурлиновского  м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>униципального района Воронежской области</w:t>
            </w:r>
          </w:p>
        </w:tc>
        <w:tc>
          <w:tcPr>
            <w:tcW w:w="3509" w:type="dxa"/>
          </w:tcPr>
          <w:p w:rsidR="00037A8E" w:rsidRDefault="00037A8E" w:rsidP="00EB5F82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7A8E" w:rsidRDefault="00037A8E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65167" w:rsidRPr="00763C42" w:rsidRDefault="00EB5F82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В соответствии со ст. 24 Градостроительного кодекса Российской Федерации,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63C42">
          <w:rPr>
            <w:rFonts w:ascii="Times New Roman" w:hAnsi="Times New Roman"/>
            <w:sz w:val="28"/>
            <w:szCs w:val="28"/>
          </w:rPr>
          <w:t>2003 г</w:t>
        </w:r>
      </w:smartTag>
      <w:r w:rsidRPr="00763C4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ст. 28 Устава </w:t>
      </w:r>
      <w:r w:rsidR="006D7420" w:rsidRPr="00763C42">
        <w:rPr>
          <w:rFonts w:ascii="Times New Roman" w:hAnsi="Times New Roman"/>
          <w:sz w:val="28"/>
          <w:szCs w:val="28"/>
        </w:rPr>
        <w:t>Гвазденского</w:t>
      </w:r>
      <w:r w:rsidRPr="00763C4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EB5F82" w:rsidRPr="00763C42" w:rsidRDefault="00EB5F82" w:rsidP="00763C42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730F58" w:rsidRPr="00763C42" w:rsidRDefault="00B65167" w:rsidP="00763C42">
      <w:pPr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763C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EB5F82" w:rsidRPr="00763C42" w:rsidRDefault="00EB5F82" w:rsidP="00763C42">
      <w:pPr>
        <w:rPr>
          <w:rFonts w:ascii="Times New Roman" w:hAnsi="Times New Roman"/>
          <w:sz w:val="28"/>
          <w:szCs w:val="28"/>
        </w:rPr>
      </w:pPr>
    </w:p>
    <w:p w:rsidR="00EB5F82" w:rsidRPr="00763C42" w:rsidRDefault="00EB5F82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1. Приступить к подготовке проекта внесения изменений генерального плана </w:t>
      </w:r>
      <w:r w:rsidR="00EB3B8D" w:rsidRPr="00763C42">
        <w:rPr>
          <w:rFonts w:ascii="Times New Roman" w:hAnsi="Times New Roman"/>
          <w:sz w:val="28"/>
          <w:szCs w:val="28"/>
        </w:rPr>
        <w:t>Гвазденского</w:t>
      </w:r>
      <w:r w:rsidRPr="00763C4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</w:t>
      </w:r>
      <w:r w:rsidR="00763C42" w:rsidRPr="00763C42">
        <w:rPr>
          <w:rFonts w:ascii="Times New Roman" w:hAnsi="Times New Roman"/>
          <w:sz w:val="28"/>
          <w:szCs w:val="28"/>
        </w:rPr>
        <w:t>ного района Воронежской области:</w:t>
      </w:r>
    </w:p>
    <w:p w:rsidR="00CA78F8" w:rsidRPr="00763C42" w:rsidRDefault="00CA78F8" w:rsidP="00763C42">
      <w:pPr>
        <w:rPr>
          <w:rFonts w:ascii="Times New Roman" w:hAnsi="Times New Roman"/>
          <w:color w:val="000000"/>
          <w:sz w:val="28"/>
          <w:szCs w:val="28"/>
        </w:rPr>
      </w:pPr>
      <w:r w:rsidRPr="00763C42">
        <w:rPr>
          <w:rFonts w:ascii="Times New Roman" w:hAnsi="Times New Roman"/>
          <w:color w:val="000000"/>
          <w:sz w:val="28"/>
          <w:szCs w:val="28"/>
        </w:rPr>
        <w:t>а) в части приведения текстовых и графических материалов в соответствие действующему градостроительному законодательству;</w:t>
      </w:r>
    </w:p>
    <w:p w:rsidR="00CA78F8" w:rsidRPr="00763C42" w:rsidRDefault="00CA78F8" w:rsidP="00763C42">
      <w:pPr>
        <w:rPr>
          <w:rFonts w:ascii="Times New Roman" w:hAnsi="Times New Roman"/>
          <w:color w:val="000000"/>
          <w:sz w:val="28"/>
          <w:szCs w:val="28"/>
        </w:rPr>
      </w:pPr>
      <w:r w:rsidRPr="00763C42">
        <w:rPr>
          <w:rFonts w:ascii="Times New Roman" w:hAnsi="Times New Roman"/>
          <w:color w:val="000000"/>
          <w:sz w:val="28"/>
          <w:szCs w:val="28"/>
        </w:rPr>
        <w:t>б) в части актуализации сведений о существующих и планируемых объектах федерального, регионального и местного значения, расположенных на территории сельского поселения;</w:t>
      </w:r>
    </w:p>
    <w:p w:rsidR="00CA78F8" w:rsidRPr="00763C42" w:rsidRDefault="00CA78F8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color w:val="000000"/>
          <w:sz w:val="28"/>
          <w:szCs w:val="28"/>
        </w:rPr>
        <w:t>в) в части 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территории;</w:t>
      </w:r>
    </w:p>
    <w:p w:rsidR="00CA78F8" w:rsidRPr="00763C42" w:rsidRDefault="00CA78F8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color w:val="000000"/>
          <w:sz w:val="28"/>
          <w:szCs w:val="28"/>
        </w:rPr>
        <w:lastRenderedPageBreak/>
        <w:t>г) в части актуализации мероприятий по размещению объектов капитального строительства в соответствии с градостроительной документацией вышестоящего уровня;</w:t>
      </w:r>
    </w:p>
    <w:p w:rsidR="00CA78F8" w:rsidRPr="00763C42" w:rsidRDefault="00CA78F8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color w:val="000000"/>
          <w:sz w:val="28"/>
          <w:szCs w:val="28"/>
        </w:rPr>
        <w:t>д) в части актуализации мероприятий по размещению объектов местного значения на территории сельского поселения и определение мест размещения таких объектов, а также отображения инвестиционных проектов;</w:t>
      </w:r>
    </w:p>
    <w:p w:rsidR="00CA78F8" w:rsidRPr="00763C42" w:rsidRDefault="00CA78F8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color w:val="000000"/>
          <w:sz w:val="28"/>
          <w:szCs w:val="28"/>
        </w:rPr>
        <w:t>е) в части актуализации сведений о зонах с особыми условиями использования территории;</w:t>
      </w:r>
    </w:p>
    <w:p w:rsidR="00CA78F8" w:rsidRPr="00763C42" w:rsidRDefault="00CA78F8" w:rsidP="00763C42">
      <w:pPr>
        <w:rPr>
          <w:rFonts w:ascii="Times New Roman" w:hAnsi="Times New Roman"/>
          <w:color w:val="000000"/>
          <w:sz w:val="28"/>
          <w:szCs w:val="28"/>
        </w:rPr>
      </w:pPr>
      <w:r w:rsidRPr="00763C42">
        <w:rPr>
          <w:rFonts w:ascii="Times New Roman" w:hAnsi="Times New Roman"/>
          <w:color w:val="000000"/>
          <w:sz w:val="28"/>
          <w:szCs w:val="28"/>
        </w:rPr>
        <w:t xml:space="preserve">ж) в части приведения графических материалов в соответствие с приказом Минэкономразвития России от 09.01.2018 </w:t>
      </w:r>
      <w:r w:rsidRPr="00763C42">
        <w:rPr>
          <w:rFonts w:ascii="Times New Roman" w:hAnsi="Times New Roman"/>
          <w:iCs/>
          <w:color w:val="000000"/>
          <w:sz w:val="28"/>
          <w:szCs w:val="28"/>
        </w:rPr>
        <w:t>№</w:t>
      </w:r>
      <w:r w:rsidRPr="00763C42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763C42">
        <w:rPr>
          <w:rFonts w:ascii="Times New Roman" w:hAnsi="Times New Roman"/>
          <w:color w:val="000000"/>
          <w:sz w:val="28"/>
          <w:szCs w:val="28"/>
        </w:rPr>
        <w:t>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:rsidR="00EB5F82" w:rsidRPr="00763C42" w:rsidRDefault="00EB5F82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2. 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r w:rsidR="00EB3B8D" w:rsidRPr="00763C42">
        <w:rPr>
          <w:rFonts w:ascii="Times New Roman" w:hAnsi="Times New Roman"/>
          <w:sz w:val="28"/>
          <w:szCs w:val="28"/>
        </w:rPr>
        <w:t>Гвазденского</w:t>
      </w:r>
      <w:r w:rsidRPr="00763C42">
        <w:rPr>
          <w:rFonts w:ascii="Times New Roman" w:hAnsi="Times New Roman"/>
          <w:sz w:val="28"/>
          <w:szCs w:val="28"/>
        </w:rPr>
        <w:t xml:space="preserve"> сельского поселения, а также в системе информационного обеспечения градостроительной деятельности муниципального района.</w:t>
      </w:r>
    </w:p>
    <w:p w:rsidR="00EB5F82" w:rsidRPr="00763C42" w:rsidRDefault="00EB5F82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2.1. Осуществлять контроль за подготовкой проекта и проверкой материалов проекта изменений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EB5F82" w:rsidRPr="00763C42" w:rsidRDefault="00037A8E" w:rsidP="00685FF5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3</w:t>
      </w:r>
      <w:r w:rsidR="00EB5F82" w:rsidRPr="00763C42">
        <w:rPr>
          <w:rFonts w:ascii="Times New Roman" w:hAnsi="Times New Roman"/>
          <w:sz w:val="28"/>
          <w:szCs w:val="28"/>
        </w:rPr>
        <w:t xml:space="preserve">. Настоящее постановление подлежит опубликованию в официальном </w:t>
      </w:r>
      <w:r w:rsidR="00CA78F8" w:rsidRPr="00763C42">
        <w:rPr>
          <w:rFonts w:ascii="Times New Roman" w:hAnsi="Times New Roman"/>
          <w:sz w:val="28"/>
          <w:szCs w:val="28"/>
        </w:rPr>
        <w:t xml:space="preserve">сайте </w:t>
      </w:r>
      <w:r w:rsidR="00EB5F82" w:rsidRPr="00763C42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EB3B8D" w:rsidRPr="00763C42">
        <w:rPr>
          <w:rFonts w:ascii="Times New Roman" w:hAnsi="Times New Roman"/>
          <w:sz w:val="28"/>
          <w:szCs w:val="28"/>
        </w:rPr>
        <w:t>Гвазденского</w:t>
      </w:r>
      <w:r w:rsidR="00EB3B8D" w:rsidRPr="00763C42">
        <w:rPr>
          <w:rStyle w:val="FontStyle12"/>
          <w:sz w:val="28"/>
          <w:szCs w:val="28"/>
        </w:rPr>
        <w:t xml:space="preserve"> </w:t>
      </w:r>
      <w:r w:rsidR="00EB5F82" w:rsidRPr="00763C42">
        <w:rPr>
          <w:rStyle w:val="FontStyle12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="00EB5F82" w:rsidRPr="00763C42">
        <w:rPr>
          <w:rFonts w:ascii="Times New Roman" w:hAnsi="Times New Roman"/>
          <w:sz w:val="28"/>
          <w:szCs w:val="28"/>
        </w:rPr>
        <w:t xml:space="preserve"> </w:t>
      </w:r>
      <w:r w:rsidR="00CA78F8" w:rsidRPr="00763C42">
        <w:rPr>
          <w:rFonts w:ascii="Times New Roman" w:hAnsi="Times New Roman"/>
          <w:sz w:val="28"/>
          <w:szCs w:val="28"/>
        </w:rPr>
        <w:t xml:space="preserve">в сети «Интернет» </w:t>
      </w:r>
      <w:r w:rsidR="00EB5F82" w:rsidRPr="00763C42">
        <w:rPr>
          <w:rFonts w:ascii="Times New Roman" w:hAnsi="Times New Roman"/>
          <w:sz w:val="28"/>
          <w:szCs w:val="28"/>
        </w:rPr>
        <w:t>и вступает в силу со дня опубликования</w:t>
      </w:r>
      <w:r w:rsidR="00CA78F8" w:rsidRPr="00763C42">
        <w:rPr>
          <w:rFonts w:ascii="Times New Roman" w:hAnsi="Times New Roman"/>
          <w:sz w:val="28"/>
          <w:szCs w:val="28"/>
        </w:rPr>
        <w:t>.</w:t>
      </w:r>
      <w:r w:rsidR="00EB5F82" w:rsidRPr="00763C42">
        <w:rPr>
          <w:rFonts w:ascii="Times New Roman" w:hAnsi="Times New Roman"/>
          <w:b/>
          <w:sz w:val="28"/>
          <w:szCs w:val="28"/>
        </w:rPr>
        <w:t xml:space="preserve"> </w:t>
      </w:r>
    </w:p>
    <w:p w:rsidR="00EB5F82" w:rsidRPr="00763C42" w:rsidRDefault="00037A8E" w:rsidP="00685FF5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4</w:t>
      </w:r>
      <w:r w:rsidR="00EB5F82" w:rsidRPr="00763C4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B3B8D" w:rsidRPr="00763C42" w:rsidRDefault="00EB3B8D" w:rsidP="00763C42">
      <w:pPr>
        <w:rPr>
          <w:rFonts w:ascii="Times New Roman" w:hAnsi="Times New Roman"/>
          <w:sz w:val="28"/>
          <w:szCs w:val="28"/>
        </w:rPr>
      </w:pPr>
    </w:p>
    <w:p w:rsidR="00EB3B8D" w:rsidRPr="00763C42" w:rsidRDefault="00EB3B8D" w:rsidP="00763C42">
      <w:pPr>
        <w:rPr>
          <w:rFonts w:ascii="Times New Roman" w:hAnsi="Times New Roman"/>
          <w:sz w:val="28"/>
          <w:szCs w:val="28"/>
        </w:rPr>
      </w:pPr>
    </w:p>
    <w:p w:rsidR="00EB3B8D" w:rsidRPr="00763C42" w:rsidRDefault="004D3488" w:rsidP="00685FF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 Гвазденского сельского поселения ______________ Л.М. Богданова</w:t>
      </w:r>
    </w:p>
    <w:p w:rsidR="00EB5F82" w:rsidRPr="00763C42" w:rsidRDefault="00EB5F82" w:rsidP="00763C42">
      <w:pPr>
        <w:rPr>
          <w:rFonts w:ascii="Times New Roman" w:hAnsi="Times New Roman"/>
          <w:sz w:val="28"/>
          <w:szCs w:val="28"/>
        </w:rPr>
      </w:pPr>
    </w:p>
    <w:p w:rsidR="00730F58" w:rsidRPr="00B65167" w:rsidRDefault="00730F58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730F58" w:rsidRPr="00B65167" w:rsidRDefault="00730F58" w:rsidP="00CA78F8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sectPr w:rsidR="00730F58" w:rsidRPr="00B65167" w:rsidSect="00EB5F82">
      <w:footerReference w:type="even" r:id="rId9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C9B" w:rsidRDefault="00440C9B">
      <w:r>
        <w:separator/>
      </w:r>
    </w:p>
  </w:endnote>
  <w:endnote w:type="continuationSeparator" w:id="1">
    <w:p w:rsidR="00440C9B" w:rsidRDefault="0044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C9B" w:rsidRDefault="00440C9B">
      <w:r>
        <w:separator/>
      </w:r>
    </w:p>
  </w:footnote>
  <w:footnote w:type="continuationSeparator" w:id="1">
    <w:p w:rsidR="00440C9B" w:rsidRDefault="00440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C384274"/>
    <w:multiLevelType w:val="hybridMultilevel"/>
    <w:tmpl w:val="3710ED44"/>
    <w:lvl w:ilvl="0" w:tplc="3B1AE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104"/>
    <w:rsid w:val="00032EB9"/>
    <w:rsid w:val="00037A8E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157A6"/>
    <w:rsid w:val="0022763D"/>
    <w:rsid w:val="002523E9"/>
    <w:rsid w:val="00260230"/>
    <w:rsid w:val="00262CE7"/>
    <w:rsid w:val="00271589"/>
    <w:rsid w:val="002A034A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40C9B"/>
    <w:rsid w:val="004526D2"/>
    <w:rsid w:val="00461121"/>
    <w:rsid w:val="00470B03"/>
    <w:rsid w:val="00473526"/>
    <w:rsid w:val="0047386F"/>
    <w:rsid w:val="004806F4"/>
    <w:rsid w:val="00483D05"/>
    <w:rsid w:val="00486F1D"/>
    <w:rsid w:val="00495FB2"/>
    <w:rsid w:val="004D3488"/>
    <w:rsid w:val="004E23FC"/>
    <w:rsid w:val="004E7A9A"/>
    <w:rsid w:val="004F49F9"/>
    <w:rsid w:val="005132DD"/>
    <w:rsid w:val="00544C4F"/>
    <w:rsid w:val="00585460"/>
    <w:rsid w:val="005A2904"/>
    <w:rsid w:val="005A7384"/>
    <w:rsid w:val="005D5377"/>
    <w:rsid w:val="005E4AF3"/>
    <w:rsid w:val="005F2BE9"/>
    <w:rsid w:val="00603033"/>
    <w:rsid w:val="00603376"/>
    <w:rsid w:val="006069B5"/>
    <w:rsid w:val="00647842"/>
    <w:rsid w:val="006509EC"/>
    <w:rsid w:val="006543A3"/>
    <w:rsid w:val="00657999"/>
    <w:rsid w:val="00661FF8"/>
    <w:rsid w:val="00663FE1"/>
    <w:rsid w:val="00683D91"/>
    <w:rsid w:val="0068492F"/>
    <w:rsid w:val="00685FF5"/>
    <w:rsid w:val="00696519"/>
    <w:rsid w:val="006B6EF9"/>
    <w:rsid w:val="006D7420"/>
    <w:rsid w:val="006E3737"/>
    <w:rsid w:val="00705AC4"/>
    <w:rsid w:val="00725D5B"/>
    <w:rsid w:val="00730F58"/>
    <w:rsid w:val="00730F91"/>
    <w:rsid w:val="007401F2"/>
    <w:rsid w:val="00763C42"/>
    <w:rsid w:val="007725B8"/>
    <w:rsid w:val="00795FED"/>
    <w:rsid w:val="007A000B"/>
    <w:rsid w:val="007A5478"/>
    <w:rsid w:val="007D5160"/>
    <w:rsid w:val="007E4AFB"/>
    <w:rsid w:val="00813084"/>
    <w:rsid w:val="00844E04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239B7"/>
    <w:rsid w:val="00A30EB7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F4345"/>
    <w:rsid w:val="00B151AB"/>
    <w:rsid w:val="00B1734A"/>
    <w:rsid w:val="00B30C02"/>
    <w:rsid w:val="00B3403D"/>
    <w:rsid w:val="00B34CA5"/>
    <w:rsid w:val="00B54640"/>
    <w:rsid w:val="00B56EE1"/>
    <w:rsid w:val="00B65167"/>
    <w:rsid w:val="00B7533F"/>
    <w:rsid w:val="00B96AA2"/>
    <w:rsid w:val="00BA141B"/>
    <w:rsid w:val="00BA5A9B"/>
    <w:rsid w:val="00BD2809"/>
    <w:rsid w:val="00C00132"/>
    <w:rsid w:val="00C023B7"/>
    <w:rsid w:val="00C07EF0"/>
    <w:rsid w:val="00C20F38"/>
    <w:rsid w:val="00C474F1"/>
    <w:rsid w:val="00CA6277"/>
    <w:rsid w:val="00CA78F8"/>
    <w:rsid w:val="00CB3C68"/>
    <w:rsid w:val="00CC457A"/>
    <w:rsid w:val="00CF28F7"/>
    <w:rsid w:val="00D01026"/>
    <w:rsid w:val="00D16077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E6ABB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B3B8D"/>
    <w:rsid w:val="00EB5F82"/>
    <w:rsid w:val="00ED1109"/>
    <w:rsid w:val="00EE51A1"/>
    <w:rsid w:val="00EE54FD"/>
    <w:rsid w:val="00F20C90"/>
    <w:rsid w:val="00F26A58"/>
    <w:rsid w:val="00F306BB"/>
    <w:rsid w:val="00F43EA8"/>
    <w:rsid w:val="00F7691E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  <w:style w:type="character" w:customStyle="1" w:styleId="FontStyle12">
    <w:name w:val="Font Style12"/>
    <w:rsid w:val="00EB5F8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A78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10</cp:revision>
  <cp:lastPrinted>2023-01-24T06:01:00Z</cp:lastPrinted>
  <dcterms:created xsi:type="dcterms:W3CDTF">2023-01-23T07:34:00Z</dcterms:created>
  <dcterms:modified xsi:type="dcterms:W3CDTF">2023-01-24T06:02:00Z</dcterms:modified>
</cp:coreProperties>
</file>