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99" w:rsidRPr="00CE6C50" w:rsidRDefault="00C050D5" w:rsidP="00FF50D9">
      <w:pPr>
        <w:pStyle w:val="af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6C5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0" t="0" r="0" b="0"/>
            <wp:docPr id="1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50" w:rsidRPr="00CE6C50" w:rsidRDefault="00957999" w:rsidP="00FF50D9">
      <w:pPr>
        <w:pStyle w:val="af9"/>
        <w:rPr>
          <w:rFonts w:ascii="Times New Roman" w:hAnsi="Times New Roman"/>
          <w:b/>
          <w:bCs/>
          <w:sz w:val="36"/>
          <w:szCs w:val="36"/>
        </w:rPr>
      </w:pPr>
      <w:r w:rsidRPr="00CE6C50">
        <w:rPr>
          <w:rFonts w:ascii="Times New Roman" w:hAnsi="Times New Roman"/>
          <w:b/>
          <w:bCs/>
          <w:sz w:val="36"/>
          <w:szCs w:val="36"/>
        </w:rPr>
        <w:t xml:space="preserve">Совет народных депутатов </w:t>
      </w:r>
    </w:p>
    <w:p w:rsidR="00CE6C50" w:rsidRPr="00CE6C50" w:rsidRDefault="00957999" w:rsidP="00FF50D9">
      <w:pPr>
        <w:pStyle w:val="af9"/>
        <w:rPr>
          <w:rFonts w:ascii="Times New Roman" w:hAnsi="Times New Roman"/>
          <w:b/>
          <w:bCs/>
          <w:sz w:val="36"/>
          <w:szCs w:val="36"/>
        </w:rPr>
      </w:pPr>
      <w:r w:rsidRPr="00CE6C50">
        <w:rPr>
          <w:rFonts w:ascii="Times New Roman" w:hAnsi="Times New Roman"/>
          <w:b/>
          <w:bCs/>
          <w:sz w:val="36"/>
          <w:szCs w:val="36"/>
        </w:rPr>
        <w:t xml:space="preserve">Гвазденского сельского поселения </w:t>
      </w:r>
    </w:p>
    <w:p w:rsidR="00CE6C50" w:rsidRPr="00CE6C50" w:rsidRDefault="00957999" w:rsidP="00FF50D9">
      <w:pPr>
        <w:pStyle w:val="af9"/>
        <w:rPr>
          <w:rFonts w:ascii="Times New Roman" w:hAnsi="Times New Roman"/>
          <w:b/>
          <w:bCs/>
          <w:sz w:val="36"/>
          <w:szCs w:val="36"/>
        </w:rPr>
      </w:pPr>
      <w:r w:rsidRPr="00CE6C50">
        <w:rPr>
          <w:rFonts w:ascii="Times New Roman" w:hAnsi="Times New Roman"/>
          <w:b/>
          <w:bCs/>
          <w:sz w:val="36"/>
          <w:szCs w:val="36"/>
        </w:rPr>
        <w:t xml:space="preserve">Бутурлиновского муниципального района </w:t>
      </w:r>
    </w:p>
    <w:p w:rsidR="00957999" w:rsidRPr="00CE6C50" w:rsidRDefault="00957999" w:rsidP="00FF50D9">
      <w:pPr>
        <w:pStyle w:val="af9"/>
        <w:rPr>
          <w:rFonts w:ascii="Times New Roman" w:hAnsi="Times New Roman"/>
          <w:b/>
          <w:bCs/>
          <w:sz w:val="36"/>
          <w:szCs w:val="36"/>
        </w:rPr>
      </w:pPr>
      <w:r w:rsidRPr="00CE6C50">
        <w:rPr>
          <w:rFonts w:ascii="Times New Roman" w:hAnsi="Times New Roman"/>
          <w:b/>
          <w:bCs/>
          <w:sz w:val="36"/>
          <w:szCs w:val="36"/>
        </w:rPr>
        <w:t>Воронежской области</w:t>
      </w:r>
    </w:p>
    <w:p w:rsidR="00FF50D9" w:rsidRPr="00CE6C50" w:rsidRDefault="00FF50D9" w:rsidP="00FF50D9">
      <w:pPr>
        <w:pStyle w:val="af9"/>
        <w:rPr>
          <w:rFonts w:ascii="Times New Roman" w:hAnsi="Times New Roman"/>
          <w:bCs/>
          <w:sz w:val="36"/>
          <w:szCs w:val="36"/>
        </w:rPr>
      </w:pPr>
    </w:p>
    <w:p w:rsidR="00957999" w:rsidRPr="00CE6C50" w:rsidRDefault="00957999" w:rsidP="00FF50D9">
      <w:pPr>
        <w:pStyle w:val="af9"/>
        <w:rPr>
          <w:rFonts w:ascii="Times New Roman" w:hAnsi="Times New Roman"/>
          <w:b/>
          <w:bCs/>
          <w:sz w:val="36"/>
          <w:szCs w:val="36"/>
        </w:rPr>
      </w:pPr>
      <w:r w:rsidRPr="00CE6C50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7999" w:rsidRPr="00CE6C50" w:rsidRDefault="00957999" w:rsidP="00FF50D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 w:rsidRPr="00E2334A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E2334A">
        <w:rPr>
          <w:rFonts w:ascii="Times New Roman" w:hAnsi="Times New Roman"/>
          <w:bCs/>
          <w:sz w:val="28"/>
          <w:szCs w:val="28"/>
          <w:u w:val="single"/>
        </w:rPr>
        <w:t>03</w:t>
      </w:r>
      <w:r w:rsidR="00E87DB7" w:rsidRPr="00E2334A">
        <w:rPr>
          <w:rFonts w:ascii="Times New Roman" w:hAnsi="Times New Roman"/>
          <w:bCs/>
          <w:sz w:val="28"/>
          <w:szCs w:val="28"/>
          <w:u w:val="single"/>
        </w:rPr>
        <w:t>.05.2024 года</w:t>
      </w:r>
      <w:r w:rsidR="00447DF1" w:rsidRPr="00E2334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2334A" w:rsidRPr="00E2334A">
        <w:rPr>
          <w:rFonts w:ascii="Times New Roman" w:hAnsi="Times New Roman"/>
          <w:bCs/>
          <w:sz w:val="28"/>
          <w:szCs w:val="28"/>
          <w:u w:val="single"/>
        </w:rPr>
        <w:t xml:space="preserve">№ </w:t>
      </w:r>
      <w:r w:rsidR="00E2334A">
        <w:rPr>
          <w:rFonts w:ascii="Times New Roman" w:hAnsi="Times New Roman"/>
          <w:bCs/>
          <w:sz w:val="28"/>
          <w:szCs w:val="28"/>
          <w:u w:val="single"/>
        </w:rPr>
        <w:t>69</w:t>
      </w:r>
    </w:p>
    <w:p w:rsidR="00957999" w:rsidRPr="00CE6C50" w:rsidRDefault="00957999" w:rsidP="00FF50D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с. Гвазда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E2334A" w:rsidTr="00E2334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334A" w:rsidRPr="00CE6C50" w:rsidRDefault="00E2334A" w:rsidP="00E2334A">
            <w:pPr>
              <w:pStyle w:val="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решение Совета народных депутатов Гвазденского сельского поселения от 29.01.2018 г. №40 «Об утверждении программы «Комплексн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развитие систем коммунальной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инфраструктуры Гвазденского сельского поселения Бутурлиновского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на 2018-2028годы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34A" w:rsidRDefault="00E2334A" w:rsidP="00FF50D9">
            <w:pPr>
              <w:pStyle w:val="Title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999" w:rsidRPr="00CE6C50" w:rsidRDefault="00957999" w:rsidP="00FF50D9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57999" w:rsidRPr="00CE6C50" w:rsidRDefault="00957999" w:rsidP="00FF50D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Совет народных депутатов Гвазденского сельского поселения Бутурлиновского муниципального района</w:t>
      </w:r>
    </w:p>
    <w:p w:rsidR="00957999" w:rsidRPr="00CE6C50" w:rsidRDefault="00957999" w:rsidP="00FF50D9">
      <w:pPr>
        <w:pStyle w:val="af9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РЕШИЛ:</w:t>
      </w:r>
    </w:p>
    <w:p w:rsidR="00CD4D4F" w:rsidRDefault="00CD4D4F" w:rsidP="00CD4D4F">
      <w:pPr>
        <w:pStyle w:val="normal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8"/>
        </w:rPr>
        <w:t>1. Внести в решение Совета народных депутатов Гвазденского сельского поселения от 29.01.2018 г. № 40 «</w:t>
      </w:r>
      <w:r w:rsidRPr="00CE6C50">
        <w:rPr>
          <w:sz w:val="28"/>
          <w:szCs w:val="28"/>
        </w:rPr>
        <w:t>Об утверждении программы «Комплексное развитие систем коммунальной инфраструктуры Гвазденского сельского поселения Бутурлиновского муниципального района</w:t>
      </w:r>
      <w:r w:rsidR="00766AB3">
        <w:rPr>
          <w:sz w:val="28"/>
          <w:szCs w:val="28"/>
        </w:rPr>
        <w:t xml:space="preserve"> Воронежской области на 2018-2028годы</w:t>
      </w:r>
      <w:r>
        <w:rPr>
          <w:rStyle w:val="normalchar"/>
          <w:color w:val="000000"/>
          <w:sz w:val="28"/>
        </w:rPr>
        <w:t>» </w:t>
      </w:r>
      <w:r>
        <w:rPr>
          <w:rStyle w:val="normalchar"/>
          <w:color w:val="212121"/>
          <w:sz w:val="28"/>
        </w:rPr>
        <w:t>следующие изменения:</w:t>
      </w:r>
    </w:p>
    <w:p w:rsidR="00CD4D4F" w:rsidRDefault="00CD4D4F" w:rsidP="00CD4D4F">
      <w:pPr>
        <w:pStyle w:val="normal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normalchar"/>
          <w:color w:val="212121"/>
          <w:sz w:val="28"/>
        </w:rPr>
        <w:t>1.1. В названии решения  цифры «201</w:t>
      </w:r>
      <w:r w:rsidR="00766AB3">
        <w:rPr>
          <w:rStyle w:val="normalchar"/>
          <w:color w:val="212121"/>
          <w:sz w:val="28"/>
        </w:rPr>
        <w:t>8</w:t>
      </w:r>
      <w:r>
        <w:rPr>
          <w:rStyle w:val="normalchar"/>
          <w:color w:val="212121"/>
          <w:sz w:val="28"/>
        </w:rPr>
        <w:t>-202</w:t>
      </w:r>
      <w:r w:rsidR="00766AB3">
        <w:rPr>
          <w:rStyle w:val="normalchar"/>
          <w:color w:val="212121"/>
          <w:sz w:val="28"/>
        </w:rPr>
        <w:t>8</w:t>
      </w:r>
      <w:r>
        <w:rPr>
          <w:rStyle w:val="normalchar"/>
          <w:color w:val="212121"/>
          <w:sz w:val="28"/>
        </w:rPr>
        <w:t>» заменить цифрами  «2018-2027»;</w:t>
      </w:r>
    </w:p>
    <w:p w:rsidR="00CD4D4F" w:rsidRDefault="00CD4D4F" w:rsidP="00CD4D4F">
      <w:pPr>
        <w:pStyle w:val="normal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normalchar"/>
          <w:color w:val="212121"/>
          <w:sz w:val="28"/>
        </w:rPr>
        <w:t>1.2. В пункте 1 решения цифры  «201</w:t>
      </w:r>
      <w:r w:rsidR="00766AB3">
        <w:rPr>
          <w:rStyle w:val="normalchar"/>
          <w:color w:val="212121"/>
          <w:sz w:val="28"/>
        </w:rPr>
        <w:t>8</w:t>
      </w:r>
      <w:r>
        <w:rPr>
          <w:rStyle w:val="normalchar"/>
          <w:color w:val="212121"/>
          <w:sz w:val="28"/>
        </w:rPr>
        <w:t>-202</w:t>
      </w:r>
      <w:r w:rsidR="00766AB3">
        <w:rPr>
          <w:rStyle w:val="normalchar"/>
          <w:color w:val="212121"/>
          <w:sz w:val="28"/>
        </w:rPr>
        <w:t>8</w:t>
      </w:r>
      <w:r>
        <w:rPr>
          <w:rStyle w:val="normalchar"/>
          <w:color w:val="212121"/>
          <w:sz w:val="28"/>
        </w:rPr>
        <w:t>» заменить цифрами «2018-2027»;</w:t>
      </w:r>
    </w:p>
    <w:p w:rsidR="00CD4D4F" w:rsidRDefault="00CD4D4F" w:rsidP="00CD4D4F">
      <w:pPr>
        <w:pStyle w:val="normal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normalchar"/>
          <w:color w:val="212121"/>
          <w:sz w:val="28"/>
        </w:rPr>
        <w:t>1.3. Изложить</w:t>
      </w:r>
      <w:r>
        <w:rPr>
          <w:rStyle w:val="normalchar"/>
          <w:color w:val="000000"/>
          <w:sz w:val="28"/>
        </w:rPr>
        <w:t> Программу</w:t>
      </w:r>
      <w:r>
        <w:rPr>
          <w:rStyle w:val="normalchar"/>
          <w:b/>
          <w:bCs/>
          <w:color w:val="000000"/>
          <w:sz w:val="32"/>
          <w:szCs w:val="32"/>
        </w:rPr>
        <w:t> </w:t>
      </w:r>
      <w:r>
        <w:rPr>
          <w:rStyle w:val="normalchar"/>
          <w:color w:val="000000"/>
          <w:sz w:val="28"/>
        </w:rPr>
        <w:t xml:space="preserve">«Комплексное развитие систем  коммунальной инфраструктуры  </w:t>
      </w:r>
      <w:r w:rsidR="00A651B3">
        <w:rPr>
          <w:rStyle w:val="normalchar"/>
          <w:color w:val="000000"/>
          <w:sz w:val="28"/>
        </w:rPr>
        <w:t>Гвазденского</w:t>
      </w:r>
      <w:r>
        <w:rPr>
          <w:rStyle w:val="normalchar"/>
          <w:color w:val="000000"/>
          <w:sz w:val="28"/>
        </w:rPr>
        <w:t xml:space="preserve">  сельского поселения  Бутурлиновского </w:t>
      </w:r>
      <w:r>
        <w:rPr>
          <w:rStyle w:val="normalchar"/>
          <w:color w:val="000000"/>
          <w:sz w:val="28"/>
        </w:rPr>
        <w:lastRenderedPageBreak/>
        <w:t>муниципального района Воронежской области на 2018-2027 годы» в новой редакции, согласно приложению к настоящему решению.</w:t>
      </w:r>
    </w:p>
    <w:p w:rsidR="00CD4D4F" w:rsidRDefault="00CD4D4F" w:rsidP="00CD4D4F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8"/>
        </w:rPr>
        <w:t>           2. Опубликовать настоящее решение в официальном печатном издании «Вестник муниципальных правовых актов и иной официальной информации </w:t>
      </w:r>
      <w:r w:rsidR="00A651B3">
        <w:rPr>
          <w:rStyle w:val="normalchar"/>
          <w:color w:val="000000"/>
          <w:sz w:val="28"/>
        </w:rPr>
        <w:t>Гвазденского</w:t>
      </w:r>
      <w:r>
        <w:rPr>
          <w:rStyle w:val="normalchar"/>
          <w:color w:val="000000"/>
          <w:sz w:val="28"/>
        </w:rPr>
        <w:t xml:space="preserve"> сельского поселения Бутурлиновского муниципального района Воронежской области» и  на официальном сайте администрации </w:t>
      </w:r>
      <w:r w:rsidR="00A651B3">
        <w:rPr>
          <w:rStyle w:val="normalchar"/>
          <w:color w:val="000000"/>
          <w:sz w:val="28"/>
        </w:rPr>
        <w:t>Гвазденского</w:t>
      </w:r>
      <w:r>
        <w:rPr>
          <w:rStyle w:val="normalchar"/>
          <w:color w:val="000000"/>
          <w:sz w:val="28"/>
        </w:rPr>
        <w:t xml:space="preserve"> сельского поселения Бутурлиновского муниципального района Воронежской области в информационно-телекоммуникационной сети "Интернет".</w:t>
      </w:r>
    </w:p>
    <w:p w:rsidR="00CD4D4F" w:rsidRDefault="00CD4D4F" w:rsidP="00CD4D4F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8"/>
        </w:rPr>
        <w:t xml:space="preserve">          3. Контроль за исполнением настоящего решения возложить на главу </w:t>
      </w:r>
      <w:r w:rsidR="00A651B3">
        <w:rPr>
          <w:rStyle w:val="normalchar"/>
          <w:color w:val="000000"/>
          <w:sz w:val="28"/>
        </w:rPr>
        <w:t>Гвазденского</w:t>
      </w:r>
      <w:r>
        <w:rPr>
          <w:rStyle w:val="normalchar"/>
          <w:color w:val="000000"/>
          <w:sz w:val="28"/>
        </w:rPr>
        <w:t xml:space="preserve"> сельского поселения.</w:t>
      </w:r>
    </w:p>
    <w:p w:rsidR="00CD4D4F" w:rsidRDefault="00CD4D4F" w:rsidP="00CD4D4F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8"/>
        </w:rPr>
        <w:t>         4. Настоящее решение вступает в силу с момента его официального обнародования. </w:t>
      </w:r>
    </w:p>
    <w:p w:rsidR="00957999" w:rsidRPr="00CE6C50" w:rsidRDefault="00957999" w:rsidP="00FF50D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FF50D9" w:rsidRPr="00CE6C50" w:rsidTr="0064633E">
        <w:trPr>
          <w:trHeight w:val="80"/>
        </w:trPr>
        <w:tc>
          <w:tcPr>
            <w:tcW w:w="3631" w:type="pct"/>
            <w:shd w:val="clear" w:color="auto" w:fill="auto"/>
          </w:tcPr>
          <w:p w:rsidR="00FF50D9" w:rsidRPr="00CE6C50" w:rsidRDefault="00FF50D9" w:rsidP="0064633E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6C50">
              <w:rPr>
                <w:rFonts w:ascii="Times New Roman" w:hAnsi="Times New Roman"/>
                <w:sz w:val="28"/>
                <w:szCs w:val="28"/>
              </w:rPr>
              <w:t xml:space="preserve">Глава Гвазденского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FF50D9" w:rsidRPr="00CE6C50" w:rsidRDefault="00FF50D9" w:rsidP="001216D3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6C50">
              <w:rPr>
                <w:rFonts w:ascii="Times New Roman" w:hAnsi="Times New Roman"/>
                <w:sz w:val="28"/>
                <w:szCs w:val="28"/>
              </w:rPr>
              <w:t>Л.М. Богданова</w:t>
            </w:r>
          </w:p>
        </w:tc>
      </w:tr>
      <w:tr w:rsidR="00CC43BD" w:rsidRPr="00CE6C50" w:rsidTr="0064633E">
        <w:trPr>
          <w:trHeight w:val="80"/>
        </w:trPr>
        <w:tc>
          <w:tcPr>
            <w:tcW w:w="3631" w:type="pct"/>
            <w:shd w:val="clear" w:color="auto" w:fill="auto"/>
          </w:tcPr>
          <w:p w:rsidR="001216D3" w:rsidRDefault="001216D3" w:rsidP="0064633E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</w:p>
          <w:p w:rsidR="00CC43BD" w:rsidRPr="00CE6C50" w:rsidRDefault="001216D3" w:rsidP="0064633E">
            <w:pPr>
              <w:widowControl w:val="0"/>
              <w:shd w:val="clear" w:color="auto" w:fill="FFFFFF"/>
              <w:tabs>
                <w:tab w:val="left" w:pos="0"/>
                <w:tab w:val="left" w:pos="1080"/>
              </w:tabs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Гвазденского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CC43BD" w:rsidRDefault="00CC43BD" w:rsidP="001216D3">
            <w:pPr>
              <w:tabs>
                <w:tab w:val="left" w:pos="567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216D3" w:rsidRPr="00CE6C50" w:rsidRDefault="001216D3" w:rsidP="001216D3">
            <w:pPr>
              <w:tabs>
                <w:tab w:val="left" w:pos="567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Матюнин</w:t>
            </w:r>
          </w:p>
        </w:tc>
      </w:tr>
    </w:tbl>
    <w:p w:rsidR="002F1D29" w:rsidRPr="00CE6C50" w:rsidRDefault="00957999" w:rsidP="00930D50">
      <w:pPr>
        <w:pStyle w:val="af7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br w:type="page"/>
      </w:r>
      <w:r w:rsidR="002F1D29" w:rsidRPr="00CE6C5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E6C50">
        <w:rPr>
          <w:rFonts w:ascii="Times New Roman" w:hAnsi="Times New Roman" w:cs="Times New Roman"/>
          <w:sz w:val="28"/>
          <w:szCs w:val="28"/>
        </w:rPr>
        <w:t xml:space="preserve"> </w:t>
      </w:r>
      <w:r w:rsidR="00930D50" w:rsidRPr="00CE6C50">
        <w:rPr>
          <w:rFonts w:ascii="Times New Roman" w:hAnsi="Times New Roman" w:cs="Times New Roman"/>
          <w:sz w:val="28"/>
          <w:szCs w:val="28"/>
        </w:rPr>
        <w:t xml:space="preserve">№ 1 </w:t>
      </w:r>
      <w:r w:rsidR="002F1D29" w:rsidRPr="00CE6C50">
        <w:rPr>
          <w:rFonts w:ascii="Times New Roman" w:hAnsi="Times New Roman" w:cs="Times New Roman"/>
          <w:sz w:val="28"/>
          <w:szCs w:val="28"/>
        </w:rPr>
        <w:t xml:space="preserve">к </w:t>
      </w:r>
      <w:r w:rsidR="00F701DD" w:rsidRPr="00CE6C50">
        <w:rPr>
          <w:rFonts w:ascii="Times New Roman" w:hAnsi="Times New Roman" w:cs="Times New Roman"/>
          <w:sz w:val="28"/>
          <w:szCs w:val="28"/>
        </w:rPr>
        <w:t>решению Совета народных депутатов</w:t>
      </w:r>
      <w:r w:rsidR="002F1D29" w:rsidRPr="00CE6C50">
        <w:rPr>
          <w:rFonts w:ascii="Times New Roman" w:hAnsi="Times New Roman" w:cs="Times New Roman"/>
          <w:sz w:val="28"/>
          <w:szCs w:val="28"/>
        </w:rPr>
        <w:t xml:space="preserve"> Гвазде</w:t>
      </w:r>
      <w:r w:rsidR="00F701DD" w:rsidRPr="00CE6C50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CE6C50">
        <w:rPr>
          <w:rFonts w:ascii="Times New Roman" w:hAnsi="Times New Roman" w:cs="Times New Roman"/>
          <w:sz w:val="28"/>
          <w:szCs w:val="28"/>
        </w:rPr>
        <w:t xml:space="preserve"> </w:t>
      </w:r>
      <w:r w:rsidR="00F701DD" w:rsidRPr="00E2334A">
        <w:rPr>
          <w:rFonts w:ascii="Times New Roman" w:hAnsi="Times New Roman" w:cs="Times New Roman"/>
          <w:sz w:val="28"/>
          <w:szCs w:val="28"/>
        </w:rPr>
        <w:t xml:space="preserve">от </w:t>
      </w:r>
      <w:r w:rsidR="00E2334A" w:rsidRPr="00E2334A">
        <w:rPr>
          <w:rFonts w:ascii="Times New Roman" w:hAnsi="Times New Roman" w:cs="Times New Roman"/>
          <w:sz w:val="28"/>
          <w:szCs w:val="28"/>
        </w:rPr>
        <w:t>03.05.2024</w:t>
      </w:r>
      <w:r w:rsidR="002F1D29" w:rsidRPr="00E233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334A">
        <w:rPr>
          <w:rFonts w:ascii="Times New Roman" w:hAnsi="Times New Roman" w:cs="Times New Roman"/>
          <w:sz w:val="28"/>
          <w:szCs w:val="28"/>
        </w:rPr>
        <w:t>69</w:t>
      </w:r>
    </w:p>
    <w:p w:rsidR="002F1D29" w:rsidRPr="00CE6C50" w:rsidRDefault="002F1D29" w:rsidP="00930D50">
      <w:pPr>
        <w:pStyle w:val="af9"/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930D50">
      <w:pPr>
        <w:pStyle w:val="af9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Программа «Комплексное развитие систем коммунальной инфраструктуры</w:t>
      </w:r>
      <w:r w:rsidRPr="00CE6C50">
        <w:rPr>
          <w:rFonts w:ascii="Times New Roman" w:hAnsi="Times New Roman"/>
          <w:color w:val="000000"/>
          <w:sz w:val="28"/>
          <w:szCs w:val="28"/>
        </w:rPr>
        <w:t xml:space="preserve"> Гвазденского сельского</w:t>
      </w:r>
      <w:r w:rsidRPr="00CE6C50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на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2018-202</w:t>
      </w:r>
      <w:r w:rsidR="00A651B3">
        <w:rPr>
          <w:rFonts w:ascii="Times New Roman" w:hAnsi="Times New Roman"/>
          <w:sz w:val="28"/>
          <w:szCs w:val="28"/>
        </w:rPr>
        <w:t>7</w:t>
      </w:r>
      <w:r w:rsidRPr="00CE6C50">
        <w:rPr>
          <w:rFonts w:ascii="Times New Roman" w:hAnsi="Times New Roman"/>
          <w:sz w:val="28"/>
          <w:szCs w:val="28"/>
        </w:rPr>
        <w:t xml:space="preserve"> годы»</w:t>
      </w:r>
    </w:p>
    <w:p w:rsidR="00460ECF" w:rsidRPr="00CE6C50" w:rsidRDefault="00460ECF" w:rsidP="00930D50">
      <w:pPr>
        <w:pStyle w:val="af9"/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930D50">
      <w:pPr>
        <w:pStyle w:val="af9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Паспорт программы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«Комплексное развитие систем коммунальной инфраструктуры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CE6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на 2018 - 2028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460ECF" w:rsidRPr="00CE6C50" w:rsidTr="007159AC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A651B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систем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инфраструктуры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Гвазденского сельского</w:t>
            </w:r>
            <w:r w:rsidR="00334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Бутурлиновского муниципального района Воронежской области на 2018 - 202</w:t>
            </w:r>
            <w:r w:rsidR="00A651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460ECF" w:rsidRPr="00CE6C50" w:rsidRDefault="00460ECF" w:rsidP="00A651B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развития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Гвазденского сельского</w:t>
            </w:r>
            <w:r w:rsidR="00334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поселения на период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A651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57999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Гвазденского сельского</w:t>
            </w:r>
            <w:r w:rsidR="00334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  <w:r w:rsidR="00957999" w:rsidRPr="00CE6C50">
              <w:rPr>
                <w:rFonts w:ascii="Times New Roman" w:hAnsi="Times New Roman" w:cs="Times New Roman"/>
                <w:sz w:val="28"/>
                <w:szCs w:val="28"/>
              </w:rPr>
              <w:t>, адрес: 397523 Воронежская область, Бутурлиновский район, село Гвазда, улица Ивана Бочарникова, 40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57999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D4EF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3. Энергосбережение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1.Повышение качества коммунальных услуг.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2.Обеспечение надежности функционирования систем коммунальной инфраструктуры;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3.Увеличение мощности и пропускной способности систем коммунальной инфраструктуры;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4.Внедрение новой техники, современных технологий и материалов;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3.Создание комфортных условий функционирования муниципальной структуры</w:t>
            </w:r>
            <w:r w:rsidR="00C10C95" w:rsidRPr="00CE6C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C95" w:rsidRPr="00CE6C50" w:rsidRDefault="00C10C95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4. реконструкция уличного освещения, замена ламп уличного освещения на энергосберегающие,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460ECF" w:rsidRPr="00CE6C50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7159AC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2018 - 2028годы</w:t>
            </w:r>
          </w:p>
          <w:p w:rsidR="00C10C95" w:rsidRPr="00CE6C50" w:rsidRDefault="00C10C95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этап 2018-2023 годы</w:t>
            </w:r>
          </w:p>
          <w:p w:rsidR="00C10C95" w:rsidRPr="00CE6C50" w:rsidRDefault="00C10C95" w:rsidP="00A651B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этап 2024-202</w:t>
            </w:r>
            <w:r w:rsidR="00A651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60ECF" w:rsidRPr="00CE6C50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Объёмы и источники </w:t>
            </w:r>
            <w:r w:rsidR="00C10C95" w:rsidRPr="00CE6C50">
              <w:rPr>
                <w:rFonts w:ascii="Times New Roman" w:hAnsi="Times New Roman" w:cs="Times New Roman"/>
                <w:sz w:val="28"/>
                <w:szCs w:val="28"/>
              </w:rPr>
              <w:t>требуемых капитальных вложений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запланировано </w:t>
            </w:r>
            <w:r w:rsidR="00D12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13253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областной бюджет </w:t>
            </w:r>
            <w:r w:rsidR="00194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10991</w:t>
            </w:r>
            <w:r w:rsidR="00194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460ECF" w:rsidRPr="00CE6C50" w:rsidRDefault="00460ECF" w:rsidP="0007135B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местный бюджет </w:t>
            </w:r>
            <w:r w:rsidR="00194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2262</w:t>
            </w:r>
            <w:r w:rsidR="00194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</w:tc>
      </w:tr>
      <w:tr w:rsidR="00460ECF" w:rsidRPr="00CE6C50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50" w:rsidRPr="00CE6C50" w:rsidRDefault="00C10C95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методик и современных технологий, в том числе энергосберегающих, в функционировании систем коммунальной инфраструктуры; </w:t>
            </w:r>
          </w:p>
          <w:p w:rsidR="00460ECF" w:rsidRPr="00CE6C50" w:rsidRDefault="00C10C95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Установление оптимального значения нормативов потребления коммунальных услуг с учетом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эффективных технологических решений, использования современных материалов и оборудования. </w:t>
            </w:r>
          </w:p>
        </w:tc>
      </w:tr>
      <w:tr w:rsidR="00460ECF" w:rsidRPr="00CE6C50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0ECF" w:rsidRPr="00CE6C50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60ECF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  <w:r w:rsidR="00C10C95" w:rsidRPr="00CE6C50">
              <w:rPr>
                <w:rFonts w:ascii="Times New Roman" w:hAnsi="Times New Roman" w:cs="Times New Roman"/>
                <w:sz w:val="28"/>
                <w:szCs w:val="28"/>
              </w:rPr>
              <w:t>, Совет народных депутатов Гвазденского сельского поселения</w:t>
            </w:r>
          </w:p>
        </w:tc>
      </w:tr>
      <w:tr w:rsidR="007159AC" w:rsidRPr="00CE6C50" w:rsidTr="007159AC">
        <w:trPr>
          <w:trHeight w:val="16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C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C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перспективная обеспеченность и потребность застройки поселения;</w:t>
            </w:r>
          </w:p>
          <w:p w:rsidR="007159AC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надежность, энергоэффективность и развитие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7159AC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ресурсов;</w:t>
            </w:r>
          </w:p>
          <w:p w:rsidR="007159AC" w:rsidRPr="00CE6C50" w:rsidRDefault="007159A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- показатели воздействия на окружающую среду </w:t>
            </w:r>
          </w:p>
        </w:tc>
      </w:tr>
    </w:tbl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Раздел 1. Характеристика проблемы и необходимость её решения программно-целевым способом</w:t>
      </w:r>
    </w:p>
    <w:p w:rsidR="005E2ADC" w:rsidRDefault="00460ECF" w:rsidP="005E2ADC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Настоящая программа «Комплексное развитие систем коммунальной инфраструктуры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на 2018-202</w:t>
      </w:r>
      <w:r w:rsidR="005E2ADC">
        <w:rPr>
          <w:rFonts w:ascii="Times New Roman" w:hAnsi="Times New Roman"/>
          <w:sz w:val="28"/>
          <w:szCs w:val="28"/>
        </w:rPr>
        <w:t>7</w:t>
      </w:r>
      <w:r w:rsidRPr="00CE6C50">
        <w:rPr>
          <w:rFonts w:ascii="Times New Roman" w:hAnsi="Times New Roman"/>
          <w:sz w:val="28"/>
          <w:szCs w:val="28"/>
        </w:rPr>
        <w:t xml:space="preserve"> годы» (далее Программа) разработана в соответствии с </w:t>
      </w:r>
    </w:p>
    <w:p w:rsidR="00460ECF" w:rsidRPr="00CE6C50" w:rsidRDefault="00460ECF" w:rsidP="005E2ADC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</w:p>
    <w:p w:rsidR="00460ECF" w:rsidRPr="00CE6C50" w:rsidRDefault="00460ECF" w:rsidP="0044674D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t xml:space="preserve">федеральным законом от 30.12.2004 г. № 210-ФЗ «Об основах регулирования тарифов организаций коммунального комплекса», </w:t>
      </w:r>
    </w:p>
    <w:p w:rsidR="00460ECF" w:rsidRPr="00CE6C50" w:rsidRDefault="00460ECF" w:rsidP="0044674D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t>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460ECF" w:rsidRPr="00CE6C50" w:rsidRDefault="00460ECF" w:rsidP="00FF50D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t>постановление</w:t>
      </w:r>
      <w:r w:rsidR="0044674D">
        <w:rPr>
          <w:rFonts w:ascii="Times New Roman" w:hAnsi="Times New Roman" w:cs="Times New Roman"/>
          <w:sz w:val="28"/>
          <w:szCs w:val="28"/>
        </w:rPr>
        <w:t>м</w:t>
      </w:r>
      <w:r w:rsidRPr="00CE6C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460ECF" w:rsidRPr="00CE6C50" w:rsidRDefault="00460ECF" w:rsidP="00FF50D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E6C50">
        <w:rPr>
          <w:rFonts w:ascii="Times New Roman" w:hAnsi="Times New Roman" w:cs="Times New Roman"/>
          <w:color w:val="000000"/>
          <w:sz w:val="28"/>
          <w:szCs w:val="28"/>
        </w:rPr>
        <w:t xml:space="preserve">Минрегиона РФ </w:t>
      </w:r>
      <w:r w:rsidRPr="00CE6C50">
        <w:rPr>
          <w:rFonts w:ascii="Times New Roman" w:hAnsi="Times New Roman" w:cs="Times New Roman"/>
          <w:sz w:val="28"/>
          <w:szCs w:val="28"/>
        </w:rPr>
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460ECF" w:rsidRPr="00CE6C50" w:rsidRDefault="00460ECF" w:rsidP="00FF50D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50">
        <w:rPr>
          <w:rFonts w:ascii="Times New Roman" w:hAnsi="Times New Roman" w:cs="Times New Roman"/>
          <w:sz w:val="28"/>
          <w:szCs w:val="28"/>
        </w:rPr>
        <w:t>генеральным планом</w:t>
      </w:r>
      <w:r w:rsidR="003347FF">
        <w:rPr>
          <w:rFonts w:ascii="Times New Roman" w:hAnsi="Times New Roman" w:cs="Times New Roman"/>
          <w:sz w:val="28"/>
          <w:szCs w:val="28"/>
        </w:rPr>
        <w:t xml:space="preserve"> </w:t>
      </w:r>
      <w:r w:rsidRPr="00CE6C50">
        <w:rPr>
          <w:rFonts w:ascii="Times New Roman" w:hAnsi="Times New Roman" w:cs="Times New Roman"/>
          <w:sz w:val="28"/>
          <w:szCs w:val="28"/>
        </w:rPr>
        <w:t>развития</w:t>
      </w:r>
      <w:r w:rsidR="003347FF">
        <w:rPr>
          <w:rFonts w:ascii="Times New Roman" w:hAnsi="Times New Roman" w:cs="Times New Roman"/>
          <w:sz w:val="28"/>
          <w:szCs w:val="28"/>
        </w:rPr>
        <w:t xml:space="preserve"> </w:t>
      </w:r>
      <w:r w:rsidRPr="00CE6C50">
        <w:rPr>
          <w:rFonts w:ascii="Times New Roman" w:hAnsi="Times New Roman" w:cs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 w:cs="Times New Roman"/>
          <w:sz w:val="28"/>
          <w:szCs w:val="28"/>
        </w:rPr>
        <w:t>поселения на период</w:t>
      </w:r>
      <w:r w:rsidR="003347FF">
        <w:rPr>
          <w:rFonts w:ascii="Times New Roman" w:hAnsi="Times New Roman" w:cs="Times New Roman"/>
          <w:sz w:val="28"/>
          <w:szCs w:val="28"/>
        </w:rPr>
        <w:t xml:space="preserve"> </w:t>
      </w:r>
      <w:r w:rsidRPr="00CE6C50">
        <w:rPr>
          <w:rFonts w:ascii="Times New Roman" w:hAnsi="Times New Roman" w:cs="Times New Roman"/>
          <w:sz w:val="28"/>
          <w:szCs w:val="28"/>
        </w:rPr>
        <w:t>до 2027 года и предусматривает внедрение механизмов модернизации и комплексного обновления основных средств</w:t>
      </w:r>
      <w:r w:rsidR="003347FF">
        <w:rPr>
          <w:rFonts w:ascii="Times New Roman" w:hAnsi="Times New Roman" w:cs="Times New Roman"/>
          <w:sz w:val="28"/>
          <w:szCs w:val="28"/>
        </w:rPr>
        <w:t xml:space="preserve"> </w:t>
      </w:r>
      <w:r w:rsidRPr="00CE6C50">
        <w:rPr>
          <w:rFonts w:ascii="Times New Roman" w:hAnsi="Times New Roman" w:cs="Times New Roman"/>
          <w:sz w:val="28"/>
          <w:szCs w:val="28"/>
        </w:rPr>
        <w:t>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Реконструкция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уличного освещения отвечает интересам жителей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и позволит: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- повысить комфортность условий проживания населения на территории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В связи с тем, что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Гвазденское сельское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поселение Бутурлиновского муниципального района Воронежской области из-за ограниченных возможностей местного бюджета не имеет возможности самостоятельно решить данные проблемы, финансирование мероприятий Программы необходимо осуществлять за счёт средств областного и местного бюджетов.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Раздел 2. </w:t>
      </w:r>
      <w:r w:rsidR="00C10C95" w:rsidRPr="00CE6C50">
        <w:rPr>
          <w:rFonts w:ascii="Times New Roman" w:hAnsi="Times New Roman"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C10C95" w:rsidRPr="00CE6C50" w:rsidRDefault="00C10C95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lastRenderedPageBreak/>
        <w:t xml:space="preserve">ЖКХ является одной из важных сфер экономики </w:t>
      </w:r>
      <w:r w:rsidR="00BE2C21" w:rsidRPr="00CE6C50">
        <w:rPr>
          <w:rFonts w:ascii="Times New Roman" w:hAnsi="Times New Roman"/>
          <w:sz w:val="28"/>
          <w:szCs w:val="28"/>
        </w:rPr>
        <w:t xml:space="preserve">Гвазденского </w:t>
      </w:r>
      <w:r w:rsidRPr="00CE6C50">
        <w:rPr>
          <w:rFonts w:ascii="Times New Roman" w:hAnsi="Times New Roman"/>
          <w:sz w:val="28"/>
          <w:szCs w:val="28"/>
        </w:rPr>
        <w:t>сельского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поселения. Жилищно</w:t>
      </w:r>
      <w:r w:rsidR="00BE2C21" w:rsidRPr="00CE6C50">
        <w:rPr>
          <w:rFonts w:ascii="Times New Roman" w:hAnsi="Times New Roman"/>
          <w:sz w:val="28"/>
          <w:szCs w:val="28"/>
        </w:rPr>
        <w:t>-</w:t>
      </w:r>
      <w:r w:rsidRPr="00CE6C50">
        <w:rPr>
          <w:rFonts w:ascii="Times New Roman" w:hAnsi="Times New Roman"/>
          <w:sz w:val="28"/>
          <w:szCs w:val="28"/>
        </w:rPr>
        <w:t>коммунальные услуги имеют для населения особое значение и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являются жизненно необходимыми. От их качества зависит не только комфортность, но и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безопасность проживания граждан в своём жилище. Поэтому устойчивое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функционирование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ЖКХ</w:t>
      </w:r>
      <w:r w:rsidR="00BE2C21" w:rsidRPr="00CE6C50">
        <w:rPr>
          <w:rFonts w:ascii="Times New Roman" w:hAnsi="Times New Roman"/>
          <w:sz w:val="28"/>
          <w:szCs w:val="28"/>
        </w:rPr>
        <w:t xml:space="preserve"> - </w:t>
      </w:r>
      <w:r w:rsidRPr="00CE6C50">
        <w:rPr>
          <w:rFonts w:ascii="Times New Roman" w:hAnsi="Times New Roman"/>
          <w:sz w:val="28"/>
          <w:szCs w:val="28"/>
        </w:rPr>
        <w:t>это одна из основ социальной безопасности и стабильности в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обществе. </w:t>
      </w:r>
    </w:p>
    <w:p w:rsidR="00930D50" w:rsidRPr="00CE6C50" w:rsidRDefault="00930D50" w:rsidP="00FF50D9">
      <w:pPr>
        <w:rPr>
          <w:rFonts w:ascii="Times New Roman" w:hAnsi="Times New Roman"/>
          <w:sz w:val="28"/>
          <w:szCs w:val="28"/>
        </w:rPr>
      </w:pP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2.1. Водоснабжение</w:t>
      </w: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Источником водоснабжения населенных пунктов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Бутурлиновского муниципального района являются подземные воды. Подземные воды содержатся как в четвертичных отложениях, так и в коренных породах.</w:t>
      </w: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Практически всё хозяйственно – питьевое водоснабжение поселения и в значительной степени техническое водоснабжение сельскохозяйственных, промышленных предприятий основано на использовании подземных вод. Территория относится к обеспеченной ресурсами территории подземных вод.</w:t>
      </w:r>
    </w:p>
    <w:p w:rsidR="00BE2C21" w:rsidRPr="00CE6C50" w:rsidRDefault="00BE2C21" w:rsidP="00FF50D9">
      <w:pPr>
        <w:pStyle w:val="4"/>
        <w:ind w:firstLine="709"/>
        <w:rPr>
          <w:rFonts w:ascii="Times New Roman" w:hAnsi="Times New Roman"/>
          <w:b w:val="0"/>
          <w:sz w:val="28"/>
        </w:rPr>
      </w:pPr>
    </w:p>
    <w:p w:rsidR="00BE2C21" w:rsidRPr="00CE6C50" w:rsidRDefault="00BE2C21" w:rsidP="00FF50D9">
      <w:pPr>
        <w:pStyle w:val="4"/>
        <w:ind w:firstLine="709"/>
        <w:rPr>
          <w:rFonts w:ascii="Times New Roman" w:hAnsi="Times New Roman"/>
          <w:b w:val="0"/>
          <w:sz w:val="28"/>
        </w:rPr>
      </w:pPr>
      <w:r w:rsidRPr="00CE6C50">
        <w:rPr>
          <w:rFonts w:ascii="Times New Roman" w:hAnsi="Times New Roman"/>
          <w:b w:val="0"/>
          <w:sz w:val="28"/>
        </w:rPr>
        <w:t>2.2. Водоотведение</w:t>
      </w:r>
    </w:p>
    <w:p w:rsidR="00BE2C21" w:rsidRPr="00CE6C50" w:rsidRDefault="00BE2C21" w:rsidP="00FF50D9">
      <w:pPr>
        <w:pStyle w:val="aa"/>
        <w:spacing w:before="0" w:beforeAutospacing="0" w:after="0" w:afterAutospacing="0"/>
        <w:rPr>
          <w:sz w:val="28"/>
          <w:szCs w:val="28"/>
        </w:rPr>
      </w:pPr>
      <w:r w:rsidRPr="00CE6C50">
        <w:rPr>
          <w:sz w:val="28"/>
          <w:szCs w:val="28"/>
        </w:rPr>
        <w:t xml:space="preserve">В настоящее время централизованной системы водоотведения в </w:t>
      </w:r>
      <w:r w:rsidRPr="00CE6C50">
        <w:rPr>
          <w:color w:val="000000"/>
          <w:sz w:val="28"/>
          <w:szCs w:val="28"/>
        </w:rPr>
        <w:t>Гвазденском сельском</w:t>
      </w:r>
      <w:r w:rsidR="003347FF">
        <w:rPr>
          <w:color w:val="000000"/>
          <w:sz w:val="28"/>
          <w:szCs w:val="28"/>
        </w:rPr>
        <w:t xml:space="preserve"> </w:t>
      </w:r>
      <w:r w:rsidRPr="00CE6C50">
        <w:rPr>
          <w:sz w:val="28"/>
          <w:szCs w:val="28"/>
        </w:rPr>
        <w:t>поселении нет. Стоки отводятся в выгребные ямы, септики. Организованный вывоз сточных вод отсутствует.</w:t>
      </w: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2.3. Теплоснабжение</w:t>
      </w:r>
    </w:p>
    <w:p w:rsidR="00BE2C21" w:rsidRDefault="00BE2C21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Теплоснабжение жилищно–коммунального сектора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Гвазденского сельского</w:t>
      </w:r>
      <w:r w:rsidR="0033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  <w:r w:rsidRPr="00CE6C50">
        <w:rPr>
          <w:rFonts w:ascii="Times New Roman" w:hAnsi="Times New Roman"/>
          <w:color w:val="000000"/>
          <w:sz w:val="28"/>
          <w:szCs w:val="28"/>
        </w:rPr>
        <w:t>децентрализовано и осуществляется</w:t>
      </w:r>
      <w:r w:rsidRPr="00CE6C50">
        <w:rPr>
          <w:rFonts w:ascii="Times New Roman" w:hAnsi="Times New Roman"/>
          <w:sz w:val="28"/>
          <w:szCs w:val="28"/>
        </w:rPr>
        <w:t xml:space="preserve"> от индивидуальных источников. В администрации Гвазденского сельского поселения, МКОУ Гвазденская СОШ, структурном подразделении детский сад, </w:t>
      </w:r>
      <w:r w:rsidRPr="00CE6C50">
        <w:rPr>
          <w:rFonts w:ascii="Times New Roman" w:hAnsi="Times New Roman"/>
          <w:color w:val="000000"/>
          <w:sz w:val="28"/>
          <w:szCs w:val="28"/>
        </w:rPr>
        <w:t>Гвазденском ФАП, МКУК СКЦ «Импульс» источником теплоснабжения является</w:t>
      </w:r>
      <w:r w:rsidRPr="00CE6C50">
        <w:rPr>
          <w:rFonts w:ascii="Times New Roman" w:hAnsi="Times New Roman"/>
          <w:sz w:val="28"/>
          <w:szCs w:val="28"/>
        </w:rPr>
        <w:t xml:space="preserve"> котельная, работающая на природном газе.</w:t>
      </w:r>
    </w:p>
    <w:p w:rsidR="003C1BC8" w:rsidRPr="00CE6C50" w:rsidRDefault="003C1BC8" w:rsidP="00FF50D9">
      <w:pPr>
        <w:rPr>
          <w:rFonts w:ascii="Times New Roman" w:hAnsi="Times New Roman"/>
          <w:sz w:val="28"/>
          <w:szCs w:val="28"/>
        </w:rPr>
      </w:pPr>
    </w:p>
    <w:p w:rsidR="007B77D6" w:rsidRPr="007B77D6" w:rsidRDefault="007B77D6" w:rsidP="007B77D6">
      <w:pPr>
        <w:ind w:firstLine="708"/>
        <w:rPr>
          <w:rFonts w:ascii="Times New Roman" w:hAnsi="Times New Roman"/>
          <w:sz w:val="28"/>
          <w:szCs w:val="28"/>
        </w:rPr>
      </w:pPr>
      <w:r w:rsidRPr="007B77D6">
        <w:rPr>
          <w:rFonts w:ascii="Times New Roman" w:hAnsi="Times New Roman"/>
          <w:sz w:val="28"/>
          <w:szCs w:val="28"/>
        </w:rPr>
        <w:t>2.4.Анализ текущего  состояния сферы сбора твердых бытовых отходов</w:t>
      </w:r>
    </w:p>
    <w:p w:rsidR="007B77D6" w:rsidRPr="007B77D6" w:rsidRDefault="007B77D6" w:rsidP="003C1BC8">
      <w:pPr>
        <w:rPr>
          <w:rFonts w:ascii="Times New Roman" w:hAnsi="Times New Roman"/>
          <w:sz w:val="28"/>
          <w:szCs w:val="28"/>
        </w:rPr>
      </w:pPr>
      <w:r w:rsidRPr="007B77D6">
        <w:rPr>
          <w:rFonts w:ascii="Times New Roman" w:hAnsi="Times New Roman"/>
          <w:sz w:val="28"/>
          <w:szCs w:val="28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7B77D6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ООО «Вега» два раза в неделю. На территории поселения установлено </w:t>
      </w:r>
      <w:r>
        <w:rPr>
          <w:rFonts w:ascii="Times New Roman" w:hAnsi="Times New Roman"/>
          <w:color w:val="000000" w:themeColor="text1"/>
          <w:sz w:val="28"/>
          <w:szCs w:val="28"/>
        </w:rPr>
        <w:t>38</w:t>
      </w:r>
      <w:r w:rsidRPr="007B77D6">
        <w:rPr>
          <w:rFonts w:ascii="Times New Roman" w:hAnsi="Times New Roman"/>
          <w:color w:val="000000" w:themeColor="text1"/>
          <w:sz w:val="28"/>
          <w:szCs w:val="28"/>
        </w:rPr>
        <w:t xml:space="preserve"> контейнер</w:t>
      </w:r>
      <w:r w:rsidR="003C1BC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B77D6">
        <w:rPr>
          <w:rFonts w:ascii="Times New Roman" w:hAnsi="Times New Roman"/>
          <w:color w:val="000000" w:themeColor="text1"/>
          <w:sz w:val="28"/>
          <w:szCs w:val="28"/>
        </w:rPr>
        <w:t xml:space="preserve"> объемом 1,1 м2. Согласно нормам  СНиП требуется установка дополнительных контейнеров</w:t>
      </w:r>
      <w:r w:rsidRPr="007B77D6">
        <w:rPr>
          <w:rFonts w:ascii="Times New Roman" w:hAnsi="Times New Roman"/>
          <w:sz w:val="28"/>
          <w:szCs w:val="28"/>
        </w:rPr>
        <w:t>.</w:t>
      </w:r>
    </w:p>
    <w:p w:rsidR="00BE2C21" w:rsidRPr="00CE6C50" w:rsidRDefault="00BE2C21" w:rsidP="00FF50D9">
      <w:pPr>
        <w:rPr>
          <w:rFonts w:ascii="Times New Roman" w:hAnsi="Times New Roman"/>
          <w:sz w:val="28"/>
          <w:szCs w:val="28"/>
        </w:rPr>
      </w:pPr>
    </w:p>
    <w:p w:rsidR="00AA3126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Раздел 3.</w:t>
      </w:r>
      <w:r w:rsidR="00AA3126" w:rsidRPr="00CE6C50">
        <w:rPr>
          <w:rFonts w:ascii="Times New Roman" w:hAnsi="Times New Roman"/>
          <w:sz w:val="28"/>
          <w:szCs w:val="28"/>
        </w:rPr>
        <w:t xml:space="preserve"> План развития поселения, план прогнозируемой застройки и прогнозируемый спрос на коммунальный спрос на период действия генерального плана поселения</w:t>
      </w:r>
    </w:p>
    <w:p w:rsidR="00AA3126" w:rsidRPr="00CE6C50" w:rsidRDefault="00AA3126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На территории Гвазденского сельского поселения муниципальный жилой фонд отсутствует, весь имеющийся жилой фонд находится в частной собственности населения. Большая часть населения проживает в </w:t>
      </w:r>
      <w:r w:rsidRPr="00CE6C50">
        <w:rPr>
          <w:rFonts w:ascii="Times New Roman" w:hAnsi="Times New Roman"/>
          <w:sz w:val="28"/>
          <w:szCs w:val="28"/>
        </w:rPr>
        <w:lastRenderedPageBreak/>
        <w:t>индивидуальных жилых домах. Техническое состояние жилых домов, находящихся в личной собственности граждан оценивается как удовлетворительное.</w:t>
      </w:r>
    </w:p>
    <w:p w:rsidR="00AA3126" w:rsidRPr="00CE6C50" w:rsidRDefault="00AA3126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Общая площадь жилого фонда Гвазденского сельского поселения сельского </w:t>
      </w:r>
    </w:p>
    <w:p w:rsidR="00AA3126" w:rsidRPr="00CE6C50" w:rsidRDefault="00AA3126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поселения составляет на 01.01.2017г. составила 35,5 тыс.кв. м., число домовладений–100</w:t>
      </w:r>
      <w:r w:rsidR="00803227" w:rsidRPr="00CE6C50">
        <w:rPr>
          <w:rFonts w:ascii="Times New Roman" w:hAnsi="Times New Roman"/>
          <w:sz w:val="28"/>
          <w:szCs w:val="28"/>
        </w:rPr>
        <w:t>2, из них газифицировано - 685 домов.</w:t>
      </w:r>
    </w:p>
    <w:p w:rsidR="00AA3126" w:rsidRPr="00CE6C50" w:rsidRDefault="00AA3126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Современные тенденции жилищного строительства таковы, что основной объем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жилищного фонда вводится за счет собственных средств населения, государственное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финансирование осуществляется в основном в рамках целевых программ</w:t>
      </w:r>
      <w:r w:rsidR="00AE4823" w:rsidRPr="00CE6C50">
        <w:rPr>
          <w:rFonts w:ascii="Times New Roman" w:hAnsi="Times New Roman"/>
          <w:sz w:val="28"/>
          <w:szCs w:val="28"/>
        </w:rPr>
        <w:t xml:space="preserve">. </w:t>
      </w:r>
      <w:r w:rsidRPr="00CE6C50">
        <w:rPr>
          <w:rFonts w:ascii="Times New Roman" w:hAnsi="Times New Roman"/>
          <w:sz w:val="28"/>
          <w:szCs w:val="28"/>
        </w:rPr>
        <w:t>Жилищный фонд сельского пос</w:t>
      </w:r>
      <w:r w:rsidR="00AE4823" w:rsidRPr="00CE6C50">
        <w:rPr>
          <w:rFonts w:ascii="Times New Roman" w:hAnsi="Times New Roman"/>
          <w:sz w:val="28"/>
          <w:szCs w:val="28"/>
        </w:rPr>
        <w:t>еления характеризуется средним</w:t>
      </w:r>
      <w:r w:rsidRPr="00CE6C50">
        <w:rPr>
          <w:rFonts w:ascii="Times New Roman" w:hAnsi="Times New Roman"/>
          <w:sz w:val="28"/>
          <w:szCs w:val="28"/>
        </w:rPr>
        <w:t xml:space="preserve"> уровнем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благоустройства.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В сельском поселении имеется потенциал развития территории за счет жилищного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строительства. </w:t>
      </w:r>
    </w:p>
    <w:p w:rsidR="00AA3126" w:rsidRPr="00CE6C50" w:rsidRDefault="00AA3126" w:rsidP="00FF50D9">
      <w:pPr>
        <w:rPr>
          <w:rFonts w:ascii="Times New Roman" w:hAnsi="Times New Roman"/>
          <w:sz w:val="28"/>
          <w:szCs w:val="28"/>
        </w:rPr>
      </w:pPr>
    </w:p>
    <w:p w:rsidR="00AE4823" w:rsidRPr="00CE6C50" w:rsidRDefault="00AE4823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Раздел 4. Перечень мероприятий и целевых показателей</w:t>
      </w:r>
    </w:p>
    <w:p w:rsidR="00AE4823" w:rsidRPr="00CE6C50" w:rsidRDefault="00AE4823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460ECF" w:rsidRPr="00CE6C50" w:rsidRDefault="00AE4823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населения.</w:t>
      </w:r>
    </w:p>
    <w:p w:rsidR="00AE4823" w:rsidRPr="00CE6C50" w:rsidRDefault="00AE4823" w:rsidP="00FF50D9">
      <w:pPr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Раздел 5. </w:t>
      </w:r>
      <w:r w:rsidR="00AE4823" w:rsidRPr="00CE6C50">
        <w:rPr>
          <w:rFonts w:ascii="Times New Roman" w:hAnsi="Times New Roman"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Для реализации мероприятий Программы привлекаются средства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областного и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местных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бюджетов.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Общая сумма предполагаемых ассигнований на финансирование Программы составляет</w:t>
      </w:r>
      <w:r w:rsidR="0092245C">
        <w:rPr>
          <w:rFonts w:ascii="Times New Roman" w:hAnsi="Times New Roman"/>
          <w:sz w:val="28"/>
          <w:szCs w:val="28"/>
        </w:rPr>
        <w:t xml:space="preserve"> 13253</w:t>
      </w:r>
      <w:r w:rsidR="00A178C9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тыс. руб., в том числе</w:t>
      </w:r>
      <w:r w:rsidR="0092245C">
        <w:rPr>
          <w:rFonts w:ascii="Times New Roman" w:hAnsi="Times New Roman"/>
          <w:sz w:val="28"/>
          <w:szCs w:val="28"/>
        </w:rPr>
        <w:t xml:space="preserve"> </w:t>
      </w:r>
      <w:r w:rsidR="0007135B">
        <w:rPr>
          <w:rFonts w:ascii="Times New Roman" w:hAnsi="Times New Roman"/>
          <w:sz w:val="28"/>
          <w:szCs w:val="28"/>
        </w:rPr>
        <w:t>10991</w:t>
      </w:r>
      <w:r w:rsidRPr="00CE6C50">
        <w:rPr>
          <w:rFonts w:ascii="Times New Roman" w:hAnsi="Times New Roman"/>
          <w:sz w:val="28"/>
          <w:szCs w:val="28"/>
        </w:rPr>
        <w:t xml:space="preserve"> тыс. рублей средства областного бюджета, </w:t>
      </w:r>
      <w:r w:rsidR="0007135B">
        <w:rPr>
          <w:rFonts w:ascii="Times New Roman" w:hAnsi="Times New Roman"/>
          <w:sz w:val="28"/>
          <w:szCs w:val="28"/>
        </w:rPr>
        <w:t>2262</w:t>
      </w:r>
      <w:r w:rsidRPr="00CE6C50">
        <w:rPr>
          <w:rFonts w:ascii="Times New Roman" w:hAnsi="Times New Roman"/>
          <w:sz w:val="28"/>
          <w:szCs w:val="28"/>
        </w:rPr>
        <w:t xml:space="preserve"> тыс. рублей средства местных бюджетов 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063"/>
        <w:gridCol w:w="1598"/>
        <w:gridCol w:w="1332"/>
        <w:gridCol w:w="3195"/>
      </w:tblGrid>
      <w:tr w:rsidR="00460ECF" w:rsidRPr="00CE6C50" w:rsidTr="00930D50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Сроки исполнения, объем финансирования (тыс. руб.)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460ECF" w:rsidRPr="00CE6C50" w:rsidTr="00436FA9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Всего по всем источникам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107C9C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222E2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222E2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222E2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107C9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222E2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222E2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B746F2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04C3E" w:rsidP="00B5185C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80478F" w:rsidP="00B5185C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8918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857BB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A6245D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5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B5185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857BB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A6245D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B5185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9857BB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A6245D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B5185C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</w:tr>
      <w:tr w:rsidR="00460ECF" w:rsidRPr="00CE6C50" w:rsidTr="00436FA9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5411C6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436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436FA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10991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5411C6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436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436FA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CE6C50" w:rsidRDefault="005411C6" w:rsidP="00930D50">
            <w:pPr>
              <w:pStyle w:val="af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436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436FA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13033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Раздел 6. </w:t>
      </w:r>
      <w:r w:rsidR="00AE4823" w:rsidRPr="00CE6C50"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460ECF" w:rsidRPr="00CE6C50" w:rsidRDefault="00E13905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Динамика численности населения Гвазденского сельского поселения свидетельствует о естественной и миграционной убыли населения.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Успешная реализация Программы позволит: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 - обеспечить жителей сельского</w:t>
      </w:r>
      <w:r w:rsidR="003347FF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поселения бесперебойным, безопасным пред</w:t>
      </w:r>
      <w:r w:rsidR="005E2ADC">
        <w:rPr>
          <w:rFonts w:ascii="Times New Roman" w:hAnsi="Times New Roman"/>
          <w:sz w:val="28"/>
          <w:szCs w:val="28"/>
        </w:rPr>
        <w:t>оставлением коммунальных услуг;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-</w:t>
      </w:r>
      <w:r w:rsidR="009C35E4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>увеличить уличное освещение;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-</w:t>
      </w:r>
      <w:r w:rsidR="009C35E4">
        <w:rPr>
          <w:rFonts w:ascii="Times New Roman" w:hAnsi="Times New Roman"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сократить </w:t>
      </w:r>
      <w:r w:rsidR="009C35E4">
        <w:rPr>
          <w:rFonts w:ascii="Times New Roman" w:hAnsi="Times New Roman"/>
          <w:sz w:val="28"/>
          <w:szCs w:val="28"/>
        </w:rPr>
        <w:t>ежегодные потери энергоресурсов;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>- снизить уровень износа основных средств.</w:t>
      </w:r>
    </w:p>
    <w:p w:rsidR="003D6FF3" w:rsidRPr="00CE6C50" w:rsidRDefault="003D6FF3" w:rsidP="00FF50D9">
      <w:pPr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Тем самым, повысив комфортность и доступность проживания на территории Гвазденского сельского поселения, появятся благоприятные условия для </w:t>
      </w:r>
      <w:r w:rsidR="00067F12" w:rsidRPr="00CE6C50">
        <w:rPr>
          <w:rFonts w:ascii="Times New Roman" w:hAnsi="Times New Roman"/>
          <w:sz w:val="28"/>
          <w:szCs w:val="28"/>
        </w:rPr>
        <w:t>прироста населения.</w:t>
      </w:r>
    </w:p>
    <w:p w:rsidR="00460ECF" w:rsidRPr="00CE6C50" w:rsidRDefault="00460ECF" w:rsidP="00FF50D9">
      <w:pPr>
        <w:rPr>
          <w:rFonts w:ascii="Times New Roman" w:hAnsi="Times New Roman"/>
          <w:sz w:val="28"/>
          <w:szCs w:val="28"/>
        </w:rPr>
      </w:pPr>
    </w:p>
    <w:p w:rsidR="00224132" w:rsidRPr="00CE6C50" w:rsidRDefault="00224132" w:rsidP="00FF50D9">
      <w:pPr>
        <w:rPr>
          <w:rFonts w:ascii="Times New Roman" w:hAnsi="Times New Roman"/>
          <w:bCs/>
          <w:color w:val="000000"/>
          <w:sz w:val="28"/>
          <w:szCs w:val="28"/>
        </w:rPr>
        <w:sectPr w:rsidR="00224132" w:rsidRPr="00CE6C50" w:rsidSect="00CE6C50">
          <w:type w:val="continuous"/>
          <w:pgSz w:w="11906" w:h="16838"/>
          <w:pgMar w:top="1390" w:right="567" w:bottom="567" w:left="1701" w:header="708" w:footer="708" w:gutter="0"/>
          <w:cols w:space="720"/>
        </w:sectPr>
      </w:pPr>
    </w:p>
    <w:tbl>
      <w:tblPr>
        <w:tblpPr w:leftFromText="180" w:rightFromText="180" w:vertAnchor="text" w:horzAnchor="margin" w:tblpX="-447" w:tblpY="-370"/>
        <w:tblW w:w="150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0"/>
        <w:gridCol w:w="4253"/>
        <w:gridCol w:w="2977"/>
        <w:gridCol w:w="2835"/>
        <w:gridCol w:w="1134"/>
        <w:gridCol w:w="1559"/>
        <w:gridCol w:w="1529"/>
      </w:tblGrid>
      <w:tr w:rsidR="00460ECF" w:rsidRPr="00CE6C50" w:rsidTr="0014018E">
        <w:trPr>
          <w:trHeight w:val="847"/>
        </w:trPr>
        <w:tc>
          <w:tcPr>
            <w:tcW w:w="709" w:type="dxa"/>
            <w:tcBorders>
              <w:bottom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bottom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7" w:type="dxa"/>
            <w:gridSpan w:val="4"/>
            <w:tcBorders>
              <w:bottom w:val="single" w:sz="4" w:space="0" w:color="auto"/>
            </w:tcBorders>
          </w:tcPr>
          <w:p w:rsidR="00436FA9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к программе «Комплексное развитие систем коммунальной инфраструктуры Гвазденского сельского</w:t>
            </w:r>
            <w:r w:rsidR="00334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поселения Бутурлиновского муниципального района Воронежской области на 201</w:t>
            </w:r>
            <w:r w:rsidR="00224132" w:rsidRPr="00CE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36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9C35E4" w:rsidTr="0014018E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ECF" w:rsidRPr="009C35E4" w:rsidRDefault="00460ECF" w:rsidP="009C35E4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0ECF" w:rsidRPr="009C35E4" w:rsidRDefault="00460ECF" w:rsidP="009C35E4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ECF" w:rsidRPr="009C35E4" w:rsidRDefault="00460ECF" w:rsidP="009C35E4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AE4823"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ECF" w:rsidRPr="009C35E4" w:rsidRDefault="00460ECF" w:rsidP="009C35E4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необходимости строительства или реконструкции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ECF" w:rsidRPr="009C35E4" w:rsidRDefault="00460ECF" w:rsidP="009C35E4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Эффект от реализации мероприятия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5A6" w:rsidRDefault="00460ECF" w:rsidP="005855A6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E4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  <w:p w:rsidR="005855A6" w:rsidRDefault="005855A6" w:rsidP="005855A6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ECF" w:rsidRPr="005855A6" w:rsidRDefault="00460ECF" w:rsidP="005855A6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A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460ECF" w:rsidRPr="00CE6C50" w:rsidTr="0014018E">
        <w:trPr>
          <w:trHeight w:val="6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Местные </w:t>
            </w: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</w:tc>
      </w:tr>
      <w:tr w:rsidR="00460ECF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0922E0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ECF" w:rsidRPr="00CE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A10283" w:rsidP="000922E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0922E0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0922E0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0ECF" w:rsidRPr="00CE6C50" w:rsidTr="0014018E">
        <w:trPr>
          <w:trHeight w:val="272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24035E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2018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24035E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24035E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4035E" w:rsidRDefault="000922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4035E" w:rsidRDefault="000922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4035E" w:rsidRDefault="000922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460ECF" w:rsidRPr="00CE6C50" w:rsidTr="0014018E">
        <w:trPr>
          <w:trHeight w:val="27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186DA2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 w:rsidR="0018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6DA2">
              <w:rPr>
                <w:rFonts w:ascii="Times New Roman" w:hAnsi="Times New Roman" w:cs="Times New Roman"/>
                <w:sz w:val="28"/>
                <w:szCs w:val="28"/>
              </w:rPr>
              <w:t>модернизация уличного освещения на улицах поселения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456D" w:rsidRPr="00CE6C50" w:rsidTr="0014018E">
        <w:trPr>
          <w:trHeight w:val="272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6D" w:rsidRPr="0024035E" w:rsidRDefault="0067456D" w:rsidP="0067456D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2019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6D" w:rsidRPr="0024035E" w:rsidRDefault="0067456D" w:rsidP="0067456D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56D" w:rsidRPr="0024035E" w:rsidRDefault="0067456D" w:rsidP="0067456D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D" w:rsidRPr="0024035E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D" w:rsidRPr="0024035E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D" w:rsidRPr="0024035E" w:rsidRDefault="0067456D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60ECF" w:rsidRPr="00CE6C50" w:rsidTr="0014018E">
        <w:trPr>
          <w:trHeight w:val="131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283EF0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24035E" w:rsidP="00A1028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 w:rsidR="0061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и установка </w:t>
            </w:r>
            <w:r w:rsidR="00A1028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24035E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24035E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CE6C50" w:rsidRDefault="0024035E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460ECF" w:rsidRPr="00204A13" w:rsidTr="0014018E">
        <w:trPr>
          <w:trHeight w:val="305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0ECF" w:rsidRPr="00204A13" w:rsidRDefault="00460ECF" w:rsidP="00204A13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A13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</w:t>
            </w:r>
            <w:r w:rsidR="00204A1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04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: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ECF" w:rsidRPr="00204A13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04A13" w:rsidRDefault="009F7D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04A13" w:rsidRDefault="009F7D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ECF" w:rsidRPr="00204A13" w:rsidRDefault="009F7DE0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460ECF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9F7DE0" w:rsidP="0010336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3360">
              <w:rPr>
                <w:rFonts w:ascii="Times New Roman" w:hAnsi="Times New Roman" w:cs="Times New Roman"/>
                <w:sz w:val="28"/>
                <w:szCs w:val="28"/>
              </w:rPr>
              <w:t>строительство линии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на улицах поселения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105" w:rsidRPr="00CE6C50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5105" w:rsidRPr="00615105" w:rsidRDefault="00615105" w:rsidP="00615105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2021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5105" w:rsidRPr="00615105" w:rsidRDefault="00615105" w:rsidP="00615105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615105" w:rsidRPr="00615105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5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615105" w:rsidRPr="00615105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5"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615105" w:rsidRPr="00615105" w:rsidRDefault="00615105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1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60ECF" w:rsidRPr="00CE6C50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283EF0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615105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ECF" w:rsidRPr="00CE6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A10283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03360" w:rsidRDefault="00103360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0ECF" w:rsidRPr="00A10283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A10283" w:rsidRDefault="00460ECF" w:rsidP="00A10283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</w:t>
            </w:r>
            <w:r w:rsidR="00A10283"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A10283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A10283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A10283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A10283" w:rsidRDefault="00A10283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28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60ECF" w:rsidRPr="00CE6C50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283EF0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057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057" w:rsidRPr="00CE6C50" w:rsidRDefault="002D0057" w:rsidP="002D0057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057" w:rsidRPr="00CE6C50" w:rsidRDefault="002D0057" w:rsidP="002D0057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057" w:rsidRPr="00CE6C50" w:rsidRDefault="002D0057" w:rsidP="002D0057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0057" w:rsidRPr="00CE6C50" w:rsidRDefault="002D0057" w:rsidP="002D0057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03360" w:rsidRDefault="00103360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057" w:rsidRPr="00CE6C50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2D0057" w:rsidRPr="00CE6C50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D0057" w:rsidRPr="00CE6C50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103360" w:rsidRDefault="00103360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057" w:rsidRPr="00CE6C50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2D0057" w:rsidRPr="00CE6C50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2D0057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2D0057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на </w:t>
            </w:r>
            <w:r w:rsidR="002D0057"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2D0057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2D0057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2D0057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2D0057" w:rsidRDefault="002D0057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05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A62001" w:rsidRPr="00CE6C50" w:rsidTr="0014018E">
        <w:trPr>
          <w:trHeight w:val="276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A62001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A62001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A62001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001" w:rsidRPr="00CE6C50" w:rsidTr="0014018E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уличного освещения на улицах поселения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01" w:rsidRPr="00CE6C50" w:rsidRDefault="00A62001" w:rsidP="00A62001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FE3EF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E11FE6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001" w:rsidRPr="00CE6C50" w:rsidRDefault="00E11FE6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460ECF" w:rsidRPr="00CE6C50" w:rsidTr="0014018E">
        <w:trPr>
          <w:trHeight w:val="290"/>
        </w:trPr>
        <w:tc>
          <w:tcPr>
            <w:tcW w:w="7969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AC5A6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1412A6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C7205" w:rsidRDefault="00EC7205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FE3EF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7205" w:rsidRDefault="00EC7205" w:rsidP="00EC720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EC7205" w:rsidP="00EC7205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C7205" w:rsidRDefault="00EC7205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CF" w:rsidRPr="00CE6C50" w:rsidRDefault="00FE3EF7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ECF" w:rsidRPr="00F56984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F56984" w:rsidRDefault="00460ECF" w:rsidP="007D29E8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98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</w:t>
            </w:r>
            <w:r w:rsidR="007D29E8" w:rsidRPr="00F569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5698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F56984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F56984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F56984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F56984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7891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F56984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1027</w:t>
            </w:r>
          </w:p>
        </w:tc>
      </w:tr>
      <w:tr w:rsidR="00460ECF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CE6C50" w:rsidRDefault="00460ECF" w:rsidP="00930D50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CE6C50" w:rsidRDefault="00460ECF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984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984" w:rsidRPr="00CE6C50" w:rsidRDefault="00F56984" w:rsidP="00F5698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984" w:rsidRPr="00CE6C50" w:rsidRDefault="00F56984" w:rsidP="00F5698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984" w:rsidRPr="00CE6C50" w:rsidRDefault="00F56984" w:rsidP="00F5698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984" w:rsidRPr="00CE6C50" w:rsidRDefault="00F56984" w:rsidP="00F5698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56984" w:rsidRPr="00CE6C50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56984" w:rsidRPr="00CE6C50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56984" w:rsidRPr="00CE6C50" w:rsidRDefault="00F5698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E2B23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2B23" w:rsidRPr="00CE6C50" w:rsidRDefault="00BA1A99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</w:t>
            </w:r>
            <w:r w:rsidR="005E2B23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B23"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2B23" w:rsidRPr="00CE6C50" w:rsidRDefault="005E2B23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2B23" w:rsidRPr="00CE6C50" w:rsidRDefault="005E2B23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23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5E2B23" w:rsidRPr="00CE6C50" w:rsidRDefault="005E2B23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E2B23" w:rsidRPr="00CE6C50" w:rsidRDefault="00BA1A99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5E2B23"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B23"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2B23" w:rsidRPr="00CE6C50" w:rsidRDefault="00794BC1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Недостающее количество, согласно СНиП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2B23" w:rsidRPr="00CE6C50" w:rsidRDefault="005E2B23" w:rsidP="005E2B23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23" w:rsidRPr="00CE6C50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23" w:rsidRPr="00CE6C50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E2B23" w:rsidRPr="00CE6C50" w:rsidRDefault="005E2B23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23" w:rsidRPr="00CE6C50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0ECF" w:rsidRPr="00BE5ED4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BE5ED4" w:rsidRDefault="00460ECF" w:rsidP="00BA1A99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</w:t>
            </w:r>
            <w:r w:rsidR="00BA1A99"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BE5ED4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0ECF" w:rsidRPr="00BE5ED4" w:rsidRDefault="00460ECF" w:rsidP="00930D50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BE5ED4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BE5ED4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460ECF" w:rsidRPr="00BE5ED4" w:rsidRDefault="00BA1A99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BE5ED4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D4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E5ED4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D4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794BC1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Недостающее количество, согласно СНиП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5ED4" w:rsidRPr="00BE5ED4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2026год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BE5ED4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Энергосбережение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D4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Электросбережение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замена и установка э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нергосберегающи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светильников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плохое освещение улиц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E5ED4" w:rsidRPr="00CE6C50" w:rsidTr="0014018E">
        <w:trPr>
          <w:trHeight w:val="290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ED4" w:rsidRPr="00CE6C50" w:rsidTr="0014018E">
        <w:trPr>
          <w:trHeight w:val="29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контейнеров для ТКО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7049D3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Недостающее количество, согласно СНиП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CE6C50" w:rsidRDefault="00BE5ED4" w:rsidP="00BE5ED4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 w:rsidRPr="00CE6C50">
              <w:rPr>
                <w:rFonts w:ascii="Times New Roman" w:hAnsi="Times New Roman" w:cs="Times New Roman"/>
                <w:sz w:val="28"/>
                <w:szCs w:val="28"/>
              </w:rPr>
              <w:t>Улучшение качества жизни населения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D4" w:rsidRPr="00CE6C50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E5ED4" w:rsidRPr="00BE5ED4" w:rsidTr="0014018E">
        <w:trPr>
          <w:trHeight w:val="290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D4" w:rsidRPr="00BE5ED4" w:rsidRDefault="00BE5ED4" w:rsidP="00BE5ED4">
            <w:pPr>
              <w:pStyle w:val="af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E5ED4" w:rsidRPr="00BE5ED4" w:rsidRDefault="00BE5ED4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D4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460ECF" w:rsidRPr="008930F1" w:rsidTr="0014018E">
        <w:trPr>
          <w:trHeight w:val="290"/>
        </w:trPr>
        <w:tc>
          <w:tcPr>
            <w:tcW w:w="10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60ECF" w:rsidRPr="008930F1" w:rsidRDefault="00460ECF" w:rsidP="00436FA9">
            <w:pPr>
              <w:pStyle w:val="afa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 w:rsidR="003347FF"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программе на 201</w:t>
            </w:r>
            <w:r w:rsidR="00AC5A6F"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- 202</w:t>
            </w:r>
            <w:r w:rsidR="00436F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893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ECF" w:rsidRPr="008930F1" w:rsidRDefault="00436FA9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ECF" w:rsidRPr="008930F1" w:rsidRDefault="0007135B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10991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8930F1" w:rsidRDefault="00436FA9" w:rsidP="00AC5A6F">
            <w:pPr>
              <w:pStyle w:val="af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2042</w:t>
            </w:r>
          </w:p>
        </w:tc>
      </w:tr>
    </w:tbl>
    <w:p w:rsidR="0065044E" w:rsidRPr="00CE6C50" w:rsidRDefault="0065044E" w:rsidP="00930D50">
      <w:pPr>
        <w:rPr>
          <w:rFonts w:ascii="Times New Roman" w:hAnsi="Times New Roman"/>
          <w:sz w:val="28"/>
          <w:szCs w:val="28"/>
        </w:rPr>
      </w:pPr>
    </w:p>
    <w:sectPr w:rsidR="0065044E" w:rsidRPr="00CE6C50" w:rsidSect="00FF50D9">
      <w:type w:val="continuous"/>
      <w:pgSz w:w="16838" w:h="11906" w:orient="landscape"/>
      <w:pgMar w:top="2268" w:right="567" w:bottom="567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DB" w:rsidRDefault="006E60DB" w:rsidP="00FF50D9">
      <w:r>
        <w:separator/>
      </w:r>
    </w:p>
  </w:endnote>
  <w:endnote w:type="continuationSeparator" w:id="1">
    <w:p w:rsidR="006E60DB" w:rsidRDefault="006E60DB" w:rsidP="00FF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DB" w:rsidRDefault="006E60DB" w:rsidP="00FF50D9">
      <w:r>
        <w:separator/>
      </w:r>
    </w:p>
  </w:footnote>
  <w:footnote w:type="continuationSeparator" w:id="1">
    <w:p w:rsidR="006E60DB" w:rsidRDefault="006E60DB" w:rsidP="00FF5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2B9"/>
    <w:rsid w:val="00000AA9"/>
    <w:rsid w:val="00005ECA"/>
    <w:rsid w:val="00016C74"/>
    <w:rsid w:val="000263C3"/>
    <w:rsid w:val="00033A0E"/>
    <w:rsid w:val="00033F77"/>
    <w:rsid w:val="00037C85"/>
    <w:rsid w:val="00067E62"/>
    <w:rsid w:val="00067F12"/>
    <w:rsid w:val="0007135B"/>
    <w:rsid w:val="00074B47"/>
    <w:rsid w:val="000922E0"/>
    <w:rsid w:val="00092E30"/>
    <w:rsid w:val="000A64CB"/>
    <w:rsid w:val="000B60E3"/>
    <w:rsid w:val="000C1FD9"/>
    <w:rsid w:val="000D2746"/>
    <w:rsid w:val="000E18FA"/>
    <w:rsid w:val="000E1E3A"/>
    <w:rsid w:val="000E4690"/>
    <w:rsid w:val="000F0D84"/>
    <w:rsid w:val="000F35E9"/>
    <w:rsid w:val="00103360"/>
    <w:rsid w:val="00107C9C"/>
    <w:rsid w:val="001216D3"/>
    <w:rsid w:val="00125FCB"/>
    <w:rsid w:val="00134384"/>
    <w:rsid w:val="00136C8F"/>
    <w:rsid w:val="0014018E"/>
    <w:rsid w:val="00140B51"/>
    <w:rsid w:val="001412A6"/>
    <w:rsid w:val="00144571"/>
    <w:rsid w:val="0015355F"/>
    <w:rsid w:val="001579D5"/>
    <w:rsid w:val="00172FFC"/>
    <w:rsid w:val="00175D27"/>
    <w:rsid w:val="00177DD7"/>
    <w:rsid w:val="00186DA2"/>
    <w:rsid w:val="001932B4"/>
    <w:rsid w:val="001936DD"/>
    <w:rsid w:val="001945B7"/>
    <w:rsid w:val="001A76A0"/>
    <w:rsid w:val="001B11E2"/>
    <w:rsid w:val="001B1AB6"/>
    <w:rsid w:val="001B22B4"/>
    <w:rsid w:val="001B44F0"/>
    <w:rsid w:val="001C5AFA"/>
    <w:rsid w:val="001D4EFF"/>
    <w:rsid w:val="001E35B2"/>
    <w:rsid w:val="001E5EED"/>
    <w:rsid w:val="001E7103"/>
    <w:rsid w:val="00204A13"/>
    <w:rsid w:val="002061B2"/>
    <w:rsid w:val="00222E22"/>
    <w:rsid w:val="00224132"/>
    <w:rsid w:val="00226042"/>
    <w:rsid w:val="00226292"/>
    <w:rsid w:val="00235CCD"/>
    <w:rsid w:val="0024035E"/>
    <w:rsid w:val="00245B6A"/>
    <w:rsid w:val="002719A7"/>
    <w:rsid w:val="00280327"/>
    <w:rsid w:val="00283EF0"/>
    <w:rsid w:val="002940DD"/>
    <w:rsid w:val="0029519F"/>
    <w:rsid w:val="002956E6"/>
    <w:rsid w:val="002A45B4"/>
    <w:rsid w:val="002B1DF9"/>
    <w:rsid w:val="002B3210"/>
    <w:rsid w:val="002B3F04"/>
    <w:rsid w:val="002C4B82"/>
    <w:rsid w:val="002C5864"/>
    <w:rsid w:val="002D0057"/>
    <w:rsid w:val="002D2BA6"/>
    <w:rsid w:val="002E07EA"/>
    <w:rsid w:val="002E72B9"/>
    <w:rsid w:val="002F1D29"/>
    <w:rsid w:val="00302F32"/>
    <w:rsid w:val="003037D4"/>
    <w:rsid w:val="003139CE"/>
    <w:rsid w:val="00314904"/>
    <w:rsid w:val="00322E2A"/>
    <w:rsid w:val="003344C3"/>
    <w:rsid w:val="003347FF"/>
    <w:rsid w:val="0034110A"/>
    <w:rsid w:val="003471E6"/>
    <w:rsid w:val="003601C9"/>
    <w:rsid w:val="0036694A"/>
    <w:rsid w:val="003673E6"/>
    <w:rsid w:val="00370EC3"/>
    <w:rsid w:val="0037171A"/>
    <w:rsid w:val="00380EFE"/>
    <w:rsid w:val="003B6FD4"/>
    <w:rsid w:val="003C1BC8"/>
    <w:rsid w:val="003C2150"/>
    <w:rsid w:val="003C2C0F"/>
    <w:rsid w:val="003D0294"/>
    <w:rsid w:val="003D15D4"/>
    <w:rsid w:val="003D2AB2"/>
    <w:rsid w:val="003D6FF3"/>
    <w:rsid w:val="003E7968"/>
    <w:rsid w:val="003F346E"/>
    <w:rsid w:val="003F55B4"/>
    <w:rsid w:val="00405800"/>
    <w:rsid w:val="00411222"/>
    <w:rsid w:val="00417A9C"/>
    <w:rsid w:val="004216E8"/>
    <w:rsid w:val="00427A26"/>
    <w:rsid w:val="00436FA9"/>
    <w:rsid w:val="0044674D"/>
    <w:rsid w:val="00447DF1"/>
    <w:rsid w:val="00450B5C"/>
    <w:rsid w:val="00456D6E"/>
    <w:rsid w:val="00460ECF"/>
    <w:rsid w:val="0046389B"/>
    <w:rsid w:val="00483E80"/>
    <w:rsid w:val="00492052"/>
    <w:rsid w:val="004922B9"/>
    <w:rsid w:val="004937C1"/>
    <w:rsid w:val="004942CB"/>
    <w:rsid w:val="004A0D0F"/>
    <w:rsid w:val="004B5193"/>
    <w:rsid w:val="004B6D7D"/>
    <w:rsid w:val="004B7947"/>
    <w:rsid w:val="004C22E6"/>
    <w:rsid w:val="004C785A"/>
    <w:rsid w:val="004E534F"/>
    <w:rsid w:val="00505079"/>
    <w:rsid w:val="0053192D"/>
    <w:rsid w:val="00532620"/>
    <w:rsid w:val="005411C6"/>
    <w:rsid w:val="005510CC"/>
    <w:rsid w:val="00552F80"/>
    <w:rsid w:val="00580FEC"/>
    <w:rsid w:val="005855A6"/>
    <w:rsid w:val="005A6B50"/>
    <w:rsid w:val="005C14E6"/>
    <w:rsid w:val="005D4B2E"/>
    <w:rsid w:val="005E0E52"/>
    <w:rsid w:val="005E2ADC"/>
    <w:rsid w:val="005E2B23"/>
    <w:rsid w:val="005E79E8"/>
    <w:rsid w:val="005F0365"/>
    <w:rsid w:val="005F539A"/>
    <w:rsid w:val="005F55B6"/>
    <w:rsid w:val="00604305"/>
    <w:rsid w:val="00611725"/>
    <w:rsid w:val="006129A3"/>
    <w:rsid w:val="00613DC6"/>
    <w:rsid w:val="00615105"/>
    <w:rsid w:val="00620E31"/>
    <w:rsid w:val="00621C17"/>
    <w:rsid w:val="00634A13"/>
    <w:rsid w:val="00641541"/>
    <w:rsid w:val="00642423"/>
    <w:rsid w:val="0064633E"/>
    <w:rsid w:val="0065044E"/>
    <w:rsid w:val="00651E9D"/>
    <w:rsid w:val="006551A3"/>
    <w:rsid w:val="00655C24"/>
    <w:rsid w:val="006645D1"/>
    <w:rsid w:val="00670721"/>
    <w:rsid w:val="00672BD8"/>
    <w:rsid w:val="0067456D"/>
    <w:rsid w:val="00675637"/>
    <w:rsid w:val="006868ED"/>
    <w:rsid w:val="0068755A"/>
    <w:rsid w:val="006B0956"/>
    <w:rsid w:val="006B57BB"/>
    <w:rsid w:val="006D0109"/>
    <w:rsid w:val="006D31FF"/>
    <w:rsid w:val="006E60DB"/>
    <w:rsid w:val="006F00F6"/>
    <w:rsid w:val="007049D3"/>
    <w:rsid w:val="00713129"/>
    <w:rsid w:val="00713BB7"/>
    <w:rsid w:val="007159AC"/>
    <w:rsid w:val="007329ED"/>
    <w:rsid w:val="00741D2C"/>
    <w:rsid w:val="0076178F"/>
    <w:rsid w:val="00761C5D"/>
    <w:rsid w:val="00762092"/>
    <w:rsid w:val="00763D0F"/>
    <w:rsid w:val="00764F0A"/>
    <w:rsid w:val="00766AB3"/>
    <w:rsid w:val="00780C4E"/>
    <w:rsid w:val="00781E29"/>
    <w:rsid w:val="00794BC1"/>
    <w:rsid w:val="007B0432"/>
    <w:rsid w:val="007B0B8E"/>
    <w:rsid w:val="007B33A8"/>
    <w:rsid w:val="007B77D6"/>
    <w:rsid w:val="007B7A5C"/>
    <w:rsid w:val="007B7DB2"/>
    <w:rsid w:val="007C0920"/>
    <w:rsid w:val="007D29E8"/>
    <w:rsid w:val="007E173F"/>
    <w:rsid w:val="007E2791"/>
    <w:rsid w:val="007E7334"/>
    <w:rsid w:val="007F1DC9"/>
    <w:rsid w:val="007F2484"/>
    <w:rsid w:val="007F33BA"/>
    <w:rsid w:val="007F5832"/>
    <w:rsid w:val="007F7CC5"/>
    <w:rsid w:val="008011BA"/>
    <w:rsid w:val="00803227"/>
    <w:rsid w:val="0080386A"/>
    <w:rsid w:val="0080478F"/>
    <w:rsid w:val="00821EBC"/>
    <w:rsid w:val="008223D8"/>
    <w:rsid w:val="00822611"/>
    <w:rsid w:val="0082271D"/>
    <w:rsid w:val="00831457"/>
    <w:rsid w:val="0083267E"/>
    <w:rsid w:val="0084578E"/>
    <w:rsid w:val="008516DF"/>
    <w:rsid w:val="00857F54"/>
    <w:rsid w:val="008610B2"/>
    <w:rsid w:val="00871531"/>
    <w:rsid w:val="008756E9"/>
    <w:rsid w:val="008762DC"/>
    <w:rsid w:val="00877C8B"/>
    <w:rsid w:val="008930F1"/>
    <w:rsid w:val="0089621C"/>
    <w:rsid w:val="008B36C1"/>
    <w:rsid w:val="008C3AC3"/>
    <w:rsid w:val="008D4DB0"/>
    <w:rsid w:val="008D79DF"/>
    <w:rsid w:val="008E43BD"/>
    <w:rsid w:val="008F2F23"/>
    <w:rsid w:val="008F7AC5"/>
    <w:rsid w:val="00904C3E"/>
    <w:rsid w:val="0092245C"/>
    <w:rsid w:val="009255FB"/>
    <w:rsid w:val="00930D50"/>
    <w:rsid w:val="00947F7B"/>
    <w:rsid w:val="00955487"/>
    <w:rsid w:val="00957999"/>
    <w:rsid w:val="009609A6"/>
    <w:rsid w:val="0096205B"/>
    <w:rsid w:val="009750AD"/>
    <w:rsid w:val="00980827"/>
    <w:rsid w:val="009857BB"/>
    <w:rsid w:val="00993C3E"/>
    <w:rsid w:val="009A06CF"/>
    <w:rsid w:val="009B6420"/>
    <w:rsid w:val="009C35E4"/>
    <w:rsid w:val="009D6478"/>
    <w:rsid w:val="009E44CA"/>
    <w:rsid w:val="009E6986"/>
    <w:rsid w:val="009E7505"/>
    <w:rsid w:val="009F4D9C"/>
    <w:rsid w:val="009F6EEA"/>
    <w:rsid w:val="009F7DE0"/>
    <w:rsid w:val="00A0153D"/>
    <w:rsid w:val="00A10283"/>
    <w:rsid w:val="00A178C9"/>
    <w:rsid w:val="00A264B1"/>
    <w:rsid w:val="00A2741F"/>
    <w:rsid w:val="00A27683"/>
    <w:rsid w:val="00A5409C"/>
    <w:rsid w:val="00A55279"/>
    <w:rsid w:val="00A569E1"/>
    <w:rsid w:val="00A62001"/>
    <w:rsid w:val="00A6245D"/>
    <w:rsid w:val="00A651B3"/>
    <w:rsid w:val="00A9140A"/>
    <w:rsid w:val="00A954F0"/>
    <w:rsid w:val="00AA3126"/>
    <w:rsid w:val="00AA37EC"/>
    <w:rsid w:val="00AA401C"/>
    <w:rsid w:val="00AA4F09"/>
    <w:rsid w:val="00AC0CC7"/>
    <w:rsid w:val="00AC2F59"/>
    <w:rsid w:val="00AC5A6F"/>
    <w:rsid w:val="00AE4823"/>
    <w:rsid w:val="00AE5735"/>
    <w:rsid w:val="00AE6B50"/>
    <w:rsid w:val="00B12EAD"/>
    <w:rsid w:val="00B17220"/>
    <w:rsid w:val="00B17FC2"/>
    <w:rsid w:val="00B42628"/>
    <w:rsid w:val="00B44155"/>
    <w:rsid w:val="00B5185C"/>
    <w:rsid w:val="00B52577"/>
    <w:rsid w:val="00B539E0"/>
    <w:rsid w:val="00B6127D"/>
    <w:rsid w:val="00B61367"/>
    <w:rsid w:val="00B62829"/>
    <w:rsid w:val="00B66E79"/>
    <w:rsid w:val="00B70AEC"/>
    <w:rsid w:val="00B70B80"/>
    <w:rsid w:val="00B72140"/>
    <w:rsid w:val="00B746F2"/>
    <w:rsid w:val="00B753FD"/>
    <w:rsid w:val="00B8162B"/>
    <w:rsid w:val="00B91B78"/>
    <w:rsid w:val="00B9300B"/>
    <w:rsid w:val="00B956B3"/>
    <w:rsid w:val="00BA1A99"/>
    <w:rsid w:val="00BA7A2C"/>
    <w:rsid w:val="00BB0595"/>
    <w:rsid w:val="00BB2FE6"/>
    <w:rsid w:val="00BC0B12"/>
    <w:rsid w:val="00BC1102"/>
    <w:rsid w:val="00BC2D63"/>
    <w:rsid w:val="00BD6518"/>
    <w:rsid w:val="00BE2C21"/>
    <w:rsid w:val="00BE38EA"/>
    <w:rsid w:val="00BE3F7E"/>
    <w:rsid w:val="00BE5ED4"/>
    <w:rsid w:val="00BE636C"/>
    <w:rsid w:val="00BF0AF1"/>
    <w:rsid w:val="00BF1CEE"/>
    <w:rsid w:val="00C02587"/>
    <w:rsid w:val="00C050D5"/>
    <w:rsid w:val="00C07521"/>
    <w:rsid w:val="00C10C95"/>
    <w:rsid w:val="00C22641"/>
    <w:rsid w:val="00C304F0"/>
    <w:rsid w:val="00C320F9"/>
    <w:rsid w:val="00C404E3"/>
    <w:rsid w:val="00C40EBC"/>
    <w:rsid w:val="00C556DD"/>
    <w:rsid w:val="00C55B83"/>
    <w:rsid w:val="00C60053"/>
    <w:rsid w:val="00C732C6"/>
    <w:rsid w:val="00C77FEE"/>
    <w:rsid w:val="00C84D04"/>
    <w:rsid w:val="00C87075"/>
    <w:rsid w:val="00C9057D"/>
    <w:rsid w:val="00C93AEB"/>
    <w:rsid w:val="00C96E9C"/>
    <w:rsid w:val="00CA1019"/>
    <w:rsid w:val="00CA69EB"/>
    <w:rsid w:val="00CB1159"/>
    <w:rsid w:val="00CB5304"/>
    <w:rsid w:val="00CC0FE3"/>
    <w:rsid w:val="00CC3E38"/>
    <w:rsid w:val="00CC43BD"/>
    <w:rsid w:val="00CD4D4F"/>
    <w:rsid w:val="00CD6ED7"/>
    <w:rsid w:val="00CE6C50"/>
    <w:rsid w:val="00D12490"/>
    <w:rsid w:val="00D14492"/>
    <w:rsid w:val="00D17FA9"/>
    <w:rsid w:val="00D274EC"/>
    <w:rsid w:val="00D44D38"/>
    <w:rsid w:val="00D5108C"/>
    <w:rsid w:val="00D51CCD"/>
    <w:rsid w:val="00D92E09"/>
    <w:rsid w:val="00D938E9"/>
    <w:rsid w:val="00D967CD"/>
    <w:rsid w:val="00DA27A3"/>
    <w:rsid w:val="00DB28EA"/>
    <w:rsid w:val="00DC5B46"/>
    <w:rsid w:val="00DC5D96"/>
    <w:rsid w:val="00DE082F"/>
    <w:rsid w:val="00DE2E4D"/>
    <w:rsid w:val="00E01123"/>
    <w:rsid w:val="00E05B28"/>
    <w:rsid w:val="00E11FE6"/>
    <w:rsid w:val="00E13905"/>
    <w:rsid w:val="00E13A43"/>
    <w:rsid w:val="00E2334A"/>
    <w:rsid w:val="00E33ACE"/>
    <w:rsid w:val="00E35DD6"/>
    <w:rsid w:val="00E46966"/>
    <w:rsid w:val="00E46A4F"/>
    <w:rsid w:val="00E661C4"/>
    <w:rsid w:val="00E71A84"/>
    <w:rsid w:val="00E7218E"/>
    <w:rsid w:val="00E8468C"/>
    <w:rsid w:val="00E87DB7"/>
    <w:rsid w:val="00E92573"/>
    <w:rsid w:val="00EA0047"/>
    <w:rsid w:val="00EA0F5B"/>
    <w:rsid w:val="00EC5797"/>
    <w:rsid w:val="00EC7205"/>
    <w:rsid w:val="00ED0629"/>
    <w:rsid w:val="00EF54A2"/>
    <w:rsid w:val="00EF6CDB"/>
    <w:rsid w:val="00F10A58"/>
    <w:rsid w:val="00F121FB"/>
    <w:rsid w:val="00F23420"/>
    <w:rsid w:val="00F2344A"/>
    <w:rsid w:val="00F23803"/>
    <w:rsid w:val="00F255AF"/>
    <w:rsid w:val="00F26DE8"/>
    <w:rsid w:val="00F40EC2"/>
    <w:rsid w:val="00F419DE"/>
    <w:rsid w:val="00F45B71"/>
    <w:rsid w:val="00F56984"/>
    <w:rsid w:val="00F701DD"/>
    <w:rsid w:val="00F8602A"/>
    <w:rsid w:val="00F86DFD"/>
    <w:rsid w:val="00F97BF2"/>
    <w:rsid w:val="00FA0E84"/>
    <w:rsid w:val="00FA1A38"/>
    <w:rsid w:val="00FB7524"/>
    <w:rsid w:val="00FC1AB7"/>
    <w:rsid w:val="00FD1409"/>
    <w:rsid w:val="00FD5B6E"/>
    <w:rsid w:val="00FE3EF7"/>
    <w:rsid w:val="00FF220A"/>
    <w:rsid w:val="00FF3FCA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50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50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0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0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0D5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F50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B752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B752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B7524"/>
    <w:rPr>
      <w:rFonts w:ascii="Arial" w:eastAsia="Times New Roman" w:hAnsi="Arial"/>
      <w:b/>
      <w:bCs/>
      <w:sz w:val="26"/>
      <w:szCs w:val="28"/>
    </w:rPr>
  </w:style>
  <w:style w:type="character" w:customStyle="1" w:styleId="90">
    <w:name w:val="Заголовок 9 Знак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rsid w:val="00C050D5"/>
    <w:rPr>
      <w:color w:val="0000FF"/>
      <w:u w:val="none"/>
    </w:rPr>
  </w:style>
  <w:style w:type="character" w:customStyle="1" w:styleId="12">
    <w:name w:val="Просмотренная гиперссылка1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FB75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B75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9">
    <w:name w:val="Основной текст Знак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b">
    <w:name w:val="Основной текст с отступом Знак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d">
    <w:name w:val="Подзаголовок Знак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ind w:left="720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line="262" w:lineRule="exact"/>
      <w:ind w:firstLine="566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line="408" w:lineRule="exact"/>
      <w:ind w:hanging="298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line="226" w:lineRule="exac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uiPriority w:val="99"/>
    <w:semiHidden/>
    <w:unhideWhenUsed/>
    <w:rsid w:val="00FB7524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F1D29"/>
    <w:rPr>
      <w:rFonts w:ascii="Arial" w:eastAsia="Times New Roman" w:hAnsi="Arial" w:cs="Arial"/>
    </w:rPr>
  </w:style>
  <w:style w:type="character" w:customStyle="1" w:styleId="FontStyle24">
    <w:name w:val="Font Style24"/>
    <w:rsid w:val="00460ECF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Обычный1"/>
    <w:rsid w:val="00460ECF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C050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C050D5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FF50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050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7">
    <w:name w:val="ПРИЛОЖЕНИЕ"/>
    <w:basedOn w:val="a"/>
    <w:link w:val="af8"/>
    <w:qFormat/>
    <w:rsid w:val="00FF50D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8">
    <w:name w:val="ПРИЛОЖЕНИЕ Знак"/>
    <w:link w:val="af7"/>
    <w:rsid w:val="00FF50D9"/>
    <w:rPr>
      <w:rFonts w:ascii="Arial" w:eastAsia="Times New Roman" w:hAnsi="Arial" w:cs="Arial"/>
      <w:sz w:val="24"/>
      <w:szCs w:val="24"/>
    </w:rPr>
  </w:style>
  <w:style w:type="paragraph" w:styleId="af9">
    <w:name w:val="caption"/>
    <w:aliases w:val="НАЗВАНИЕ"/>
    <w:basedOn w:val="a"/>
    <w:next w:val="a"/>
    <w:qFormat/>
    <w:rsid w:val="00FF50D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a">
    <w:name w:val="ТАБЛИЦА"/>
    <w:basedOn w:val="a"/>
    <w:link w:val="afb"/>
    <w:qFormat/>
    <w:rsid w:val="00FF50D9"/>
    <w:pPr>
      <w:ind w:firstLine="0"/>
    </w:pPr>
    <w:rPr>
      <w:rFonts w:cs="Arial"/>
    </w:rPr>
  </w:style>
  <w:style w:type="character" w:customStyle="1" w:styleId="afb">
    <w:name w:val="ТАБЛИЦА Знак"/>
    <w:link w:val="afa"/>
    <w:rsid w:val="00FF50D9"/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FF50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050D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0D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0D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0D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0D5"/>
    <w:rPr>
      <w:sz w:val="28"/>
    </w:rPr>
  </w:style>
  <w:style w:type="paragraph" w:customStyle="1" w:styleId="normal">
    <w:name w:val="normal"/>
    <w:basedOn w:val="a"/>
    <w:rsid w:val="00CD4D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normalchar">
    <w:name w:val="normal__char"/>
    <w:basedOn w:val="a0"/>
    <w:rsid w:val="00CD4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50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050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50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50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50D5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/>
      <w:outlineLvl w:val="8"/>
    </w:pPr>
    <w:rPr>
      <w:rFonts w:ascii="Times New Roman" w:hAnsi="Times New Roman"/>
    </w:rPr>
  </w:style>
  <w:style w:type="character" w:default="1" w:styleId="a0">
    <w:name w:val="Default Paragraph Font"/>
    <w:semiHidden/>
    <w:rsid w:val="00C050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050D5"/>
  </w:style>
  <w:style w:type="character" w:customStyle="1" w:styleId="10">
    <w:name w:val="Заголовок 1 Знак"/>
    <w:link w:val="1"/>
    <w:rsid w:val="00FF50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B752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B752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B7524"/>
    <w:rPr>
      <w:rFonts w:ascii="Arial" w:eastAsia="Times New Roman" w:hAnsi="Arial"/>
      <w:b/>
      <w:bCs/>
      <w:sz w:val="26"/>
      <w:szCs w:val="28"/>
    </w:rPr>
  </w:style>
  <w:style w:type="character" w:customStyle="1" w:styleId="90">
    <w:name w:val="Заголовок 9 Знак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rsid w:val="00C050D5"/>
    <w:rPr>
      <w:color w:val="0000FF"/>
      <w:u w:val="none"/>
    </w:rPr>
  </w:style>
  <w:style w:type="character" w:customStyle="1" w:styleId="12">
    <w:name w:val="Просмотренная гиперссылка1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FB75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B75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9">
    <w:name w:val="Основной текст Знак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b">
    <w:name w:val="Основной текст с отступом Знак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d">
    <w:name w:val="Подзаголовок Знак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ind w:left="720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line="262" w:lineRule="exact"/>
      <w:ind w:firstLine="566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line="408" w:lineRule="exact"/>
      <w:ind w:hanging="298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line="230" w:lineRule="exact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line="226" w:lineRule="exac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uiPriority w:val="99"/>
    <w:semiHidden/>
    <w:unhideWhenUsed/>
    <w:rsid w:val="00FB7524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F1D29"/>
    <w:rPr>
      <w:rFonts w:ascii="Arial" w:eastAsia="Times New Roman" w:hAnsi="Arial" w:cs="Arial"/>
    </w:rPr>
  </w:style>
  <w:style w:type="character" w:customStyle="1" w:styleId="FontStyle24">
    <w:name w:val="Font Style24"/>
    <w:rsid w:val="00460ECF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Обычный1"/>
    <w:rsid w:val="00460ECF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C050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C050D5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FF50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050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7">
    <w:name w:val="ПРИЛОЖЕНИЕ"/>
    <w:basedOn w:val="a"/>
    <w:link w:val="af8"/>
    <w:qFormat/>
    <w:rsid w:val="00FF50D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8">
    <w:name w:val="ПРИЛОЖЕНИЕ Знак"/>
    <w:link w:val="af7"/>
    <w:rsid w:val="00FF50D9"/>
    <w:rPr>
      <w:rFonts w:ascii="Arial" w:eastAsia="Times New Roman" w:hAnsi="Arial" w:cs="Arial"/>
      <w:sz w:val="24"/>
      <w:szCs w:val="24"/>
    </w:rPr>
  </w:style>
  <w:style w:type="paragraph" w:styleId="af9">
    <w:name w:val="caption"/>
    <w:aliases w:val="НАЗВАНИЕ"/>
    <w:basedOn w:val="a"/>
    <w:next w:val="a"/>
    <w:qFormat/>
    <w:rsid w:val="00FF50D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a">
    <w:name w:val="ТАБЛИЦА"/>
    <w:basedOn w:val="a"/>
    <w:link w:val="afb"/>
    <w:qFormat/>
    <w:rsid w:val="00FF50D9"/>
    <w:pPr>
      <w:ind w:firstLine="0"/>
    </w:pPr>
    <w:rPr>
      <w:rFonts w:cs="Arial"/>
    </w:rPr>
  </w:style>
  <w:style w:type="character" w:customStyle="1" w:styleId="afb">
    <w:name w:val="ТАБЛИЦА Знак"/>
    <w:link w:val="afa"/>
    <w:rsid w:val="00FF50D9"/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FF50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050D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0D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0D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050D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050D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3BB4-06E9-46EC-A620-5B71FCB0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502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2024-05-08T08:07:00Z</cp:lastPrinted>
  <dcterms:created xsi:type="dcterms:W3CDTF">2020-05-14T08:28:00Z</dcterms:created>
  <dcterms:modified xsi:type="dcterms:W3CDTF">2024-05-08T08:08:00Z</dcterms:modified>
</cp:coreProperties>
</file>