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9F6E09" w:rsidRDefault="009F6E0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Гвазденского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9F6E09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  <w:r w:rsidR="009F6E09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9F6E0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5F2857">
        <w:rPr>
          <w:rFonts w:ascii="Times New Roman" w:hAnsi="Times New Roman"/>
        </w:rPr>
        <w:t xml:space="preserve"> 23.07.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9F6E09">
        <w:rPr>
          <w:rFonts w:ascii="Times New Roman" w:hAnsi="Times New Roman"/>
        </w:rPr>
        <w:t>82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9F6E09">
        <w:rPr>
          <w:rFonts w:ascii="Times New Roman" w:hAnsi="Times New Roman"/>
        </w:rPr>
        <w:t>Гвазда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9F6E09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9F6E09">
        <w:rPr>
          <w:rFonts w:ascii="Times New Roman" w:hAnsi="Times New Roman" w:cs="Times New Roman"/>
          <w:sz w:val="28"/>
          <w:szCs w:val="28"/>
        </w:rPr>
        <w:t>Гвазденского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727939">
        <w:rPr>
          <w:rFonts w:ascii="Times New Roman" w:hAnsi="Times New Roman" w:cs="Times New Roman"/>
          <w:sz w:val="28"/>
          <w:szCs w:val="28"/>
        </w:rPr>
        <w:t>ь</w:t>
      </w:r>
      <w:r w:rsidR="00CC2E63" w:rsidRPr="00727939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727939">
        <w:rPr>
          <w:rFonts w:ascii="Times New Roman" w:hAnsi="Times New Roman" w:cs="Times New Roman"/>
          <w:sz w:val="28"/>
          <w:szCs w:val="28"/>
        </w:rPr>
        <w:t>с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ти от </w:t>
      </w:r>
      <w:r w:rsidR="009F6E09">
        <w:rPr>
          <w:rFonts w:ascii="Times New Roman" w:hAnsi="Times New Roman" w:cs="Times New Roman"/>
          <w:sz w:val="28"/>
          <w:szCs w:val="28"/>
        </w:rPr>
        <w:t>31.05.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E67977">
        <w:rPr>
          <w:rFonts w:ascii="Times New Roman" w:hAnsi="Times New Roman" w:cs="Times New Roman"/>
          <w:sz w:val="28"/>
          <w:szCs w:val="28"/>
        </w:rPr>
        <w:t>12</w:t>
      </w:r>
      <w:r w:rsidR="009F6E09">
        <w:rPr>
          <w:rFonts w:ascii="Times New Roman" w:hAnsi="Times New Roman" w:cs="Times New Roman"/>
          <w:sz w:val="28"/>
          <w:szCs w:val="28"/>
        </w:rPr>
        <w:t>г. №100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9F6E09">
        <w:rPr>
          <w:rFonts w:ascii="Times New Roman" w:hAnsi="Times New Roman" w:cs="Times New Roman"/>
          <w:sz w:val="28"/>
          <w:szCs w:val="28"/>
        </w:rPr>
        <w:t>Гвазденского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,рассмотрев протест прокуратуры от </w:t>
      </w:r>
      <w:r w:rsidR="009F6E09">
        <w:rPr>
          <w:rFonts w:ascii="Times New Roman" w:hAnsi="Times New Roman"/>
          <w:sz w:val="28"/>
          <w:szCs w:val="28"/>
        </w:rPr>
        <w:t>27.06.2024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F6E09">
        <w:rPr>
          <w:rFonts w:ascii="Times New Roman" w:hAnsi="Times New Roman"/>
          <w:sz w:val="28"/>
          <w:szCs w:val="28"/>
        </w:rPr>
        <w:t>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9F6E09">
        <w:rPr>
          <w:rFonts w:ascii="Times New Roman" w:hAnsi="Times New Roman"/>
          <w:sz w:val="28"/>
          <w:szCs w:val="28"/>
        </w:rPr>
        <w:t xml:space="preserve"> Гвазденского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F6E09">
        <w:rPr>
          <w:rFonts w:ascii="Times New Roman" w:hAnsi="Times New Roman"/>
          <w:sz w:val="28"/>
          <w:szCs w:val="28"/>
        </w:rPr>
        <w:t xml:space="preserve">Гвазденского 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5F2857">
        <w:rPr>
          <w:rFonts w:ascii="Times New Roman" w:hAnsi="Times New Roman"/>
          <w:sz w:val="28"/>
          <w:szCs w:val="28"/>
        </w:rPr>
        <w:t xml:space="preserve"> Гвазденского сельского поселения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E67977">
        <w:rPr>
          <w:rFonts w:ascii="Times New Roman" w:hAnsi="Times New Roman"/>
          <w:sz w:val="28"/>
          <w:szCs w:val="28"/>
        </w:rPr>
        <w:t>31.05.2012</w:t>
      </w:r>
      <w:r w:rsidR="009F6E09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9F6E09">
        <w:rPr>
          <w:rFonts w:ascii="Times New Roman" w:hAnsi="Times New Roman"/>
          <w:sz w:val="28"/>
          <w:szCs w:val="28"/>
        </w:rPr>
        <w:t>100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F6E09">
        <w:rPr>
          <w:rFonts w:ascii="Times New Roman" w:hAnsi="Times New Roman"/>
          <w:sz w:val="28"/>
          <w:szCs w:val="28"/>
        </w:rPr>
        <w:t>администрации Гвазденск</w:t>
      </w:r>
      <w:r w:rsidR="009F6E09">
        <w:rPr>
          <w:rFonts w:ascii="Times New Roman" w:hAnsi="Times New Roman"/>
          <w:sz w:val="28"/>
          <w:szCs w:val="28"/>
        </w:rPr>
        <w:t>о</w:t>
      </w:r>
      <w:r w:rsidR="009F6E09">
        <w:rPr>
          <w:rFonts w:ascii="Times New Roman" w:hAnsi="Times New Roman"/>
          <w:sz w:val="28"/>
          <w:szCs w:val="28"/>
        </w:rPr>
        <w:t xml:space="preserve">го 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9F6E09">
        <w:rPr>
          <w:rFonts w:ascii="Times New Roman" w:hAnsi="Times New Roman"/>
          <w:sz w:val="28"/>
          <w:szCs w:val="28"/>
        </w:rPr>
        <w:t>Гвазденского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9F6E09">
        <w:rPr>
          <w:rFonts w:ascii="Times New Roman" w:eastAsia="SimSu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F6E09" w:rsidRPr="009F6E09" w:rsidRDefault="009F6E09" w:rsidP="009F6E09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9F6E09">
        <w:rPr>
          <w:rFonts w:ascii="Times New Roman" w:hAnsi="Times New Roman"/>
          <w:sz w:val="28"/>
          <w:szCs w:val="28"/>
        </w:rPr>
        <w:t xml:space="preserve">Глава Гвазденского сельского </w:t>
      </w:r>
    </w:p>
    <w:p w:rsidR="009F6E09" w:rsidRDefault="009F6E09" w:rsidP="009F6E09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9F6E09">
        <w:rPr>
          <w:rFonts w:ascii="Times New Roman" w:hAnsi="Times New Roman"/>
          <w:sz w:val="28"/>
          <w:szCs w:val="28"/>
        </w:rPr>
        <w:t xml:space="preserve">              поселения    </w:t>
      </w:r>
      <w:r w:rsidRPr="009F6E09">
        <w:rPr>
          <w:rFonts w:ascii="Times New Roman" w:hAnsi="Times New Roman"/>
          <w:sz w:val="28"/>
          <w:szCs w:val="28"/>
        </w:rPr>
        <w:tab/>
        <w:t>Л.М.Богданова</w:t>
      </w:r>
    </w:p>
    <w:p w:rsidR="009F6E09" w:rsidRPr="009F6E09" w:rsidRDefault="009F6E09" w:rsidP="009F6E09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9F6E09" w:rsidRPr="009F6E09" w:rsidRDefault="009F6E09" w:rsidP="009F6E09">
      <w:pPr>
        <w:ind w:firstLine="0"/>
        <w:rPr>
          <w:rFonts w:ascii="Times New Roman" w:hAnsi="Times New Roman"/>
          <w:sz w:val="28"/>
          <w:szCs w:val="28"/>
        </w:rPr>
      </w:pPr>
      <w:r w:rsidRPr="009F6E09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F6E09" w:rsidRPr="009F6E09" w:rsidRDefault="009F6E09" w:rsidP="009F6E09">
      <w:pPr>
        <w:tabs>
          <w:tab w:val="left" w:pos="7443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9F6E09" w:rsidRPr="009F6E09" w:rsidSect="008576C8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9F6E09">
        <w:rPr>
          <w:rFonts w:ascii="Times New Roman" w:hAnsi="Times New Roman"/>
          <w:sz w:val="28"/>
          <w:szCs w:val="28"/>
        </w:rPr>
        <w:t xml:space="preserve">Гвазденского 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F2857">
        <w:rPr>
          <w:rFonts w:ascii="Times New Roman" w:hAnsi="Times New Roman"/>
          <w:sz w:val="28"/>
          <w:szCs w:val="28"/>
        </w:rPr>
        <w:t>В.Г.Матюнин</w:t>
      </w:r>
    </w:p>
    <w:p w:rsidR="00B200FD" w:rsidRPr="00473862" w:rsidRDefault="00B200FD" w:rsidP="005F285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B200FD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A3" w:rsidRDefault="000F05A3" w:rsidP="006B6326">
      <w:r>
        <w:separator/>
      </w:r>
    </w:p>
  </w:endnote>
  <w:endnote w:type="continuationSeparator" w:id="1">
    <w:p w:rsidR="000F05A3" w:rsidRDefault="000F05A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A3" w:rsidRDefault="000F05A3" w:rsidP="006B6326">
      <w:r>
        <w:separator/>
      </w:r>
    </w:p>
  </w:footnote>
  <w:footnote w:type="continuationSeparator" w:id="1">
    <w:p w:rsidR="000F05A3" w:rsidRDefault="000F05A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0F05A3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3E1C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5F2857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9F6E09"/>
    <w:rsid w:val="00A2174C"/>
    <w:rsid w:val="00A21C68"/>
    <w:rsid w:val="00A43C69"/>
    <w:rsid w:val="00A708F6"/>
    <w:rsid w:val="00AD3298"/>
    <w:rsid w:val="00AF22DD"/>
    <w:rsid w:val="00B200FD"/>
    <w:rsid w:val="00B2507D"/>
    <w:rsid w:val="00B4226F"/>
    <w:rsid w:val="00B57610"/>
    <w:rsid w:val="00B736CD"/>
    <w:rsid w:val="00B8590A"/>
    <w:rsid w:val="00B95D2C"/>
    <w:rsid w:val="00BA51CD"/>
    <w:rsid w:val="00BB6985"/>
    <w:rsid w:val="00BF6CF7"/>
    <w:rsid w:val="00C27ECE"/>
    <w:rsid w:val="00C72DDD"/>
    <w:rsid w:val="00C81E79"/>
    <w:rsid w:val="00C917EA"/>
    <w:rsid w:val="00C91B30"/>
    <w:rsid w:val="00C976F3"/>
    <w:rsid w:val="00CA5BBC"/>
    <w:rsid w:val="00CC2E63"/>
    <w:rsid w:val="00D70D7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67977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9</cp:revision>
  <cp:lastPrinted>2024-07-24T12:47:00Z</cp:lastPrinted>
  <dcterms:created xsi:type="dcterms:W3CDTF">2024-03-11T09:53:00Z</dcterms:created>
  <dcterms:modified xsi:type="dcterms:W3CDTF">2024-08-09T13:04:00Z</dcterms:modified>
</cp:coreProperties>
</file>